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5230" w14:textId="77777777" w:rsidR="00093DFE" w:rsidRPr="00093DFE" w:rsidRDefault="00093DFE" w:rsidP="00093DFE">
      <w:pPr>
        <w:tabs>
          <w:tab w:val="clear" w:pos="567"/>
          <w:tab w:val="left" w:pos="0"/>
          <w:tab w:val="left" w:pos="9090"/>
        </w:tabs>
        <w:spacing w:before="29"/>
        <w:ind w:right="-46"/>
        <w:jc w:val="center"/>
        <w:rPr>
          <w:rFonts w:eastAsia="Arial" w:cs="Arial"/>
          <w:noProof/>
          <w:sz w:val="24"/>
        </w:rPr>
      </w:pPr>
      <w:r w:rsidRPr="00093DFE">
        <w:rPr>
          <w:rFonts w:eastAsia="Arial" w:cs="Arial"/>
          <w:b/>
          <w:bCs/>
          <w:noProof/>
          <w:sz w:val="24"/>
        </w:rPr>
        <w:t>U</w:t>
      </w:r>
      <w:r w:rsidRPr="00093DFE">
        <w:rPr>
          <w:rFonts w:eastAsia="Arial" w:cs="Arial"/>
          <w:b/>
          <w:bCs/>
          <w:noProof/>
          <w:spacing w:val="-1"/>
          <w:sz w:val="24"/>
        </w:rPr>
        <w:t>N</w:t>
      </w:r>
      <w:r w:rsidRPr="00093DFE">
        <w:rPr>
          <w:rFonts w:eastAsia="Arial" w:cs="Arial"/>
          <w:b/>
          <w:bCs/>
          <w:noProof/>
          <w:sz w:val="24"/>
        </w:rPr>
        <w:t>ES</w:t>
      </w:r>
      <w:r w:rsidRPr="00093DFE">
        <w:rPr>
          <w:rFonts w:eastAsia="Arial" w:cs="Arial"/>
          <w:b/>
          <w:bCs/>
          <w:noProof/>
          <w:spacing w:val="-1"/>
          <w:sz w:val="24"/>
        </w:rPr>
        <w:t>C</w:t>
      </w:r>
      <w:r w:rsidRPr="00093DFE">
        <w:rPr>
          <w:rFonts w:eastAsia="Arial" w:cs="Arial"/>
          <w:b/>
          <w:bCs/>
          <w:noProof/>
          <w:sz w:val="24"/>
        </w:rPr>
        <w:t>O</w:t>
      </w:r>
      <w:r w:rsidRPr="00093DFE">
        <w:rPr>
          <w:rFonts w:eastAsia="Arial" w:cs="Arial"/>
          <w:b/>
          <w:bCs/>
          <w:noProof/>
          <w:spacing w:val="1"/>
          <w:sz w:val="24"/>
        </w:rPr>
        <w:t>/</w:t>
      </w:r>
      <w:r w:rsidRPr="00093DFE">
        <w:rPr>
          <w:rFonts w:eastAsia="Arial" w:cs="Arial"/>
          <w:b/>
          <w:bCs/>
          <w:noProof/>
          <w:sz w:val="24"/>
        </w:rPr>
        <w:t>I</w:t>
      </w:r>
      <w:r w:rsidRPr="00093DFE">
        <w:rPr>
          <w:rFonts w:eastAsia="Arial" w:cs="Arial"/>
          <w:b/>
          <w:bCs/>
          <w:noProof/>
          <w:spacing w:val="1"/>
          <w:sz w:val="24"/>
        </w:rPr>
        <w:t>O</w:t>
      </w:r>
      <w:r w:rsidRPr="00093DFE">
        <w:rPr>
          <w:rFonts w:eastAsia="Arial" w:cs="Arial"/>
          <w:b/>
          <w:bCs/>
          <w:noProof/>
          <w:sz w:val="24"/>
        </w:rPr>
        <w:t>C</w:t>
      </w:r>
      <w:r w:rsidRPr="00093DFE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093DFE">
        <w:rPr>
          <w:rFonts w:eastAsia="Arial" w:cs="Arial"/>
          <w:b/>
          <w:bCs/>
          <w:noProof/>
          <w:sz w:val="24"/>
        </w:rPr>
        <w:t>– NOAA</w:t>
      </w:r>
      <w:r w:rsidRPr="00093DFE">
        <w:rPr>
          <w:rFonts w:eastAsia="Arial" w:cs="Arial"/>
          <w:b/>
          <w:bCs/>
          <w:noProof/>
          <w:spacing w:val="-1"/>
          <w:sz w:val="24"/>
        </w:rPr>
        <w:t xml:space="preserve"> </w:t>
      </w:r>
      <w:r w:rsidRPr="00093DFE">
        <w:rPr>
          <w:rFonts w:eastAsia="Arial" w:cs="Arial"/>
          <w:b/>
          <w:bCs/>
          <w:noProof/>
          <w:spacing w:val="1"/>
          <w:sz w:val="24"/>
        </w:rPr>
        <w:t>I</w:t>
      </w:r>
      <w:r w:rsidRPr="00093DFE">
        <w:rPr>
          <w:rFonts w:eastAsia="Arial" w:cs="Arial"/>
          <w:b/>
          <w:bCs/>
          <w:noProof/>
          <w:sz w:val="24"/>
        </w:rPr>
        <w:t>nternatio</w:t>
      </w:r>
      <w:r w:rsidRPr="00093DFE">
        <w:rPr>
          <w:rFonts w:eastAsia="Arial" w:cs="Arial"/>
          <w:b/>
          <w:bCs/>
          <w:noProof/>
          <w:spacing w:val="-1"/>
          <w:sz w:val="24"/>
        </w:rPr>
        <w:t>n</w:t>
      </w:r>
      <w:r w:rsidRPr="00093DFE">
        <w:rPr>
          <w:rFonts w:eastAsia="Arial" w:cs="Arial"/>
          <w:b/>
          <w:bCs/>
          <w:noProof/>
          <w:sz w:val="24"/>
        </w:rPr>
        <w:t>al</w:t>
      </w:r>
      <w:r w:rsidRPr="00093DFE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093DFE">
        <w:rPr>
          <w:rFonts w:eastAsia="Arial" w:cs="Arial"/>
          <w:b/>
          <w:bCs/>
          <w:noProof/>
          <w:sz w:val="24"/>
        </w:rPr>
        <w:t>Ts</w:t>
      </w:r>
      <w:r w:rsidRPr="00093DFE">
        <w:rPr>
          <w:rFonts w:eastAsia="Arial" w:cs="Arial"/>
          <w:b/>
          <w:bCs/>
          <w:noProof/>
          <w:spacing w:val="-1"/>
          <w:sz w:val="24"/>
        </w:rPr>
        <w:t>u</w:t>
      </w:r>
      <w:r w:rsidRPr="00093DFE">
        <w:rPr>
          <w:rFonts w:eastAsia="Arial" w:cs="Arial"/>
          <w:b/>
          <w:bCs/>
          <w:noProof/>
          <w:sz w:val="24"/>
        </w:rPr>
        <w:t>nami</w:t>
      </w:r>
      <w:r w:rsidRPr="00093DFE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093DFE">
        <w:rPr>
          <w:rFonts w:eastAsia="Arial" w:cs="Arial"/>
          <w:b/>
          <w:bCs/>
          <w:noProof/>
          <w:sz w:val="24"/>
        </w:rPr>
        <w:t>Inf</w:t>
      </w:r>
      <w:r w:rsidRPr="00093DFE">
        <w:rPr>
          <w:rFonts w:eastAsia="Arial" w:cs="Arial"/>
          <w:b/>
          <w:bCs/>
          <w:noProof/>
          <w:spacing w:val="-1"/>
          <w:sz w:val="24"/>
        </w:rPr>
        <w:t>o</w:t>
      </w:r>
      <w:r w:rsidRPr="00093DFE">
        <w:rPr>
          <w:rFonts w:eastAsia="Arial" w:cs="Arial"/>
          <w:b/>
          <w:bCs/>
          <w:noProof/>
          <w:sz w:val="24"/>
        </w:rPr>
        <w:t>r</w:t>
      </w:r>
      <w:r w:rsidRPr="00093DFE">
        <w:rPr>
          <w:rFonts w:eastAsia="Arial" w:cs="Arial"/>
          <w:b/>
          <w:bCs/>
          <w:noProof/>
          <w:spacing w:val="-1"/>
          <w:sz w:val="24"/>
        </w:rPr>
        <w:t>m</w:t>
      </w:r>
      <w:r w:rsidRPr="00093DFE">
        <w:rPr>
          <w:rFonts w:eastAsia="Arial" w:cs="Arial"/>
          <w:b/>
          <w:bCs/>
          <w:noProof/>
          <w:sz w:val="24"/>
        </w:rPr>
        <w:t>ation Center</w:t>
      </w:r>
    </w:p>
    <w:p w14:paraId="7100DA12" w14:textId="77777777" w:rsidR="00093DFE" w:rsidRPr="00093DFE" w:rsidRDefault="00093DFE" w:rsidP="00093DFE">
      <w:pPr>
        <w:tabs>
          <w:tab w:val="clear" w:pos="567"/>
          <w:tab w:val="left" w:pos="0"/>
          <w:tab w:val="left" w:pos="9090"/>
        </w:tabs>
        <w:spacing w:line="120" w:lineRule="exact"/>
        <w:ind w:right="-46"/>
        <w:jc w:val="center"/>
        <w:rPr>
          <w:rFonts w:ascii="Times New Roman" w:hAnsi="Times New Roman"/>
          <w:noProof/>
          <w:sz w:val="12"/>
          <w:szCs w:val="12"/>
        </w:rPr>
      </w:pPr>
    </w:p>
    <w:p w14:paraId="48BACE30" w14:textId="6598D359" w:rsidR="00093DFE" w:rsidRPr="00093DFE" w:rsidRDefault="00093DFE" w:rsidP="00093DFE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ITIC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TR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z w:val="24"/>
          <w:lang w:val="en-US"/>
        </w:rPr>
        <w:t>INING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P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R</w:t>
      </w:r>
      <w:r w:rsidRPr="00093DFE">
        <w:rPr>
          <w:rFonts w:eastAsia="Arial" w:cs="Arial"/>
          <w:b/>
          <w:bCs/>
          <w:noProof/>
          <w:sz w:val="24"/>
          <w:lang w:val="en-US"/>
        </w:rPr>
        <w:t>O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G</w:t>
      </w:r>
      <w:r w:rsidRPr="00093DFE">
        <w:rPr>
          <w:rFonts w:eastAsia="Arial" w:cs="Arial"/>
          <w:b/>
          <w:bCs/>
          <w:noProof/>
          <w:sz w:val="24"/>
          <w:lang w:val="en-US"/>
        </w:rPr>
        <w:t>R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pacing w:val="2"/>
          <w:sz w:val="24"/>
          <w:lang w:val="en-US"/>
        </w:rPr>
        <w:t>M</w:t>
      </w:r>
      <w:r w:rsidRPr="00093DFE">
        <w:rPr>
          <w:rFonts w:eastAsia="Arial" w:cs="Arial"/>
          <w:b/>
          <w:bCs/>
          <w:noProof/>
          <w:sz w:val="24"/>
          <w:lang w:val="en-US"/>
        </w:rPr>
        <w:t xml:space="preserve">ME 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(</w:t>
      </w:r>
      <w:r w:rsidRPr="00093DFE">
        <w:rPr>
          <w:rFonts w:eastAsia="Arial" w:cs="Arial"/>
          <w:b/>
          <w:bCs/>
          <w:noProof/>
          <w:sz w:val="24"/>
          <w:lang w:val="en-US"/>
        </w:rPr>
        <w:t>ITP)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– H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z w:val="24"/>
          <w:lang w:val="en-US"/>
        </w:rPr>
        <w:t>WAII</w:t>
      </w:r>
    </w:p>
    <w:p w14:paraId="4184E5C6" w14:textId="0DF14C12" w:rsidR="00093DFE" w:rsidRPr="00093DFE" w:rsidRDefault="00174634" w:rsidP="00093DFE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>
        <w:rPr>
          <w:rFonts w:eastAsia="Arial" w:cs="Arial"/>
          <w:b/>
          <w:bCs/>
          <w:noProof/>
          <w:sz w:val="24"/>
          <w:lang w:val="en-US"/>
        </w:rPr>
        <w:t>3 – 13 SEPTEMBER</w:t>
      </w:r>
      <w:r w:rsidR="00093DFE" w:rsidRPr="00093DFE">
        <w:rPr>
          <w:rFonts w:eastAsia="Arial" w:cs="Arial"/>
          <w:b/>
          <w:bCs/>
          <w:noProof/>
          <w:sz w:val="24"/>
          <w:lang w:val="en-US"/>
        </w:rPr>
        <w:t xml:space="preserve"> 201</w:t>
      </w:r>
      <w:r>
        <w:rPr>
          <w:rFonts w:eastAsia="Arial" w:cs="Arial"/>
          <w:b/>
          <w:bCs/>
          <w:noProof/>
          <w:sz w:val="24"/>
          <w:lang w:val="en-US"/>
        </w:rPr>
        <w:t>9</w:t>
      </w:r>
    </w:p>
    <w:p w14:paraId="226FAAB5" w14:textId="77777777" w:rsidR="00093DFE" w:rsidRPr="00093DFE" w:rsidRDefault="00093DFE" w:rsidP="00093DFE">
      <w:pPr>
        <w:tabs>
          <w:tab w:val="clear" w:pos="567"/>
          <w:tab w:val="left" w:pos="0"/>
          <w:tab w:val="left" w:pos="9090"/>
        </w:tabs>
        <w:spacing w:line="120" w:lineRule="exact"/>
        <w:ind w:right="-46"/>
        <w:jc w:val="center"/>
        <w:rPr>
          <w:rFonts w:ascii="Times New Roman" w:hAnsi="Times New Roman"/>
          <w:noProof/>
          <w:sz w:val="12"/>
          <w:szCs w:val="12"/>
          <w:lang w:val="en-US"/>
        </w:rPr>
      </w:pPr>
    </w:p>
    <w:p w14:paraId="30F4AA10" w14:textId="77777777" w:rsidR="00093DFE" w:rsidRPr="00093DFE" w:rsidRDefault="00093DFE" w:rsidP="00960ED7">
      <w:pPr>
        <w:pBdr>
          <w:bottom w:val="single" w:sz="4" w:space="1" w:color="auto"/>
        </w:pBd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P</w:t>
      </w:r>
      <w:r w:rsidRPr="00093DFE">
        <w:rPr>
          <w:rFonts w:eastAsia="Arial" w:cs="Arial"/>
          <w:b/>
          <w:bCs/>
          <w:noProof/>
          <w:sz w:val="24"/>
          <w:lang w:val="en-US"/>
        </w:rPr>
        <w:t>PLICA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T</w:t>
      </w:r>
      <w:r w:rsidRPr="00093DFE">
        <w:rPr>
          <w:rFonts w:eastAsia="Arial" w:cs="Arial"/>
          <w:b/>
          <w:bCs/>
          <w:noProof/>
          <w:sz w:val="24"/>
          <w:lang w:val="en-US"/>
        </w:rPr>
        <w:t>I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O</w:t>
      </w:r>
      <w:r w:rsidRPr="00093DFE">
        <w:rPr>
          <w:rFonts w:eastAsia="Arial" w:cs="Arial"/>
          <w:b/>
          <w:bCs/>
          <w:noProof/>
          <w:sz w:val="24"/>
          <w:lang w:val="en-US"/>
        </w:rPr>
        <w:t>N FORM</w:t>
      </w:r>
    </w:p>
    <w:p w14:paraId="352CE627" w14:textId="77777777" w:rsidR="00093DFE" w:rsidRPr="00093DFE" w:rsidRDefault="00093DFE" w:rsidP="00093DFE">
      <w:pPr>
        <w:spacing w:before="3" w:line="110" w:lineRule="exact"/>
        <w:rPr>
          <w:rFonts w:ascii="Times New Roman" w:hAnsi="Times New Roman"/>
          <w:noProof/>
          <w:sz w:val="11"/>
          <w:szCs w:val="11"/>
          <w:lang w:val="en-US"/>
        </w:rPr>
      </w:pPr>
    </w:p>
    <w:p w14:paraId="168644CE" w14:textId="77777777" w:rsidR="00093DFE" w:rsidRPr="00093DFE" w:rsidRDefault="00093DFE" w:rsidP="00093DFE">
      <w:pPr>
        <w:spacing w:line="200" w:lineRule="exact"/>
        <w:rPr>
          <w:rFonts w:ascii="Times New Roman" w:hAnsi="Times New Roman"/>
          <w:noProof/>
          <w:sz w:val="20"/>
          <w:szCs w:val="20"/>
          <w:lang w:val="en-US"/>
        </w:rPr>
      </w:pPr>
    </w:p>
    <w:p w14:paraId="380A561F" w14:textId="42AE104A" w:rsidR="00093DFE" w:rsidRPr="00093DFE" w:rsidRDefault="00093DFE" w:rsidP="00093DFE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APPLICATION DEADLINE:  FRIDAY, 1</w:t>
      </w:r>
      <w:r w:rsidR="00174634">
        <w:rPr>
          <w:rFonts w:cs="Arial"/>
          <w:b/>
          <w:noProof/>
          <w:szCs w:val="22"/>
          <w:lang w:val="en-US"/>
        </w:rPr>
        <w:t>4</w:t>
      </w:r>
      <w:r w:rsidRPr="00093DFE">
        <w:rPr>
          <w:rFonts w:cs="Arial"/>
          <w:b/>
          <w:noProof/>
          <w:szCs w:val="22"/>
          <w:lang w:val="en-US"/>
        </w:rPr>
        <w:t xml:space="preserve"> JUNE 201</w:t>
      </w:r>
      <w:r w:rsidR="00174634">
        <w:rPr>
          <w:rFonts w:cs="Arial"/>
          <w:b/>
          <w:noProof/>
          <w:szCs w:val="22"/>
          <w:lang w:val="en-US"/>
        </w:rPr>
        <w:t>9</w:t>
      </w:r>
    </w:p>
    <w:p w14:paraId="7F96C171" w14:textId="77777777" w:rsidR="00093DFE" w:rsidRPr="00093DFE" w:rsidRDefault="00093DFE" w:rsidP="00093DFE">
      <w:pPr>
        <w:outlineLvl w:val="0"/>
        <w:rPr>
          <w:rFonts w:cs="Arial"/>
          <w:b/>
          <w:noProof/>
          <w:sz w:val="16"/>
          <w:szCs w:val="16"/>
          <w:lang w:val="en-US"/>
        </w:rPr>
      </w:pPr>
    </w:p>
    <w:p w14:paraId="5588189E" w14:textId="77777777" w:rsidR="00093DFE" w:rsidRPr="00093DFE" w:rsidRDefault="00093DFE" w:rsidP="00093DFE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type or write in BLOCK letters in English</w:t>
      </w:r>
    </w:p>
    <w:p w14:paraId="612535F2" w14:textId="77777777" w:rsidR="00093DFE" w:rsidRPr="00093DFE" w:rsidRDefault="00093DFE" w:rsidP="00093DFE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submit by E-MAIL or FAX to:</w:t>
      </w:r>
    </w:p>
    <w:p w14:paraId="6B9368DE" w14:textId="77777777" w:rsidR="00093DFE" w:rsidRPr="00093DFE" w:rsidRDefault="00093DFE" w:rsidP="00093DFE">
      <w:pPr>
        <w:outlineLvl w:val="0"/>
        <w:rPr>
          <w:rFonts w:cs="Arial"/>
          <w:b/>
          <w:noProof/>
          <w:sz w:val="10"/>
          <w:szCs w:val="10"/>
          <w:lang w:val="en-US"/>
        </w:rPr>
      </w:pPr>
    </w:p>
    <w:p w14:paraId="112AF254" w14:textId="1961E77A" w:rsidR="00093DFE" w:rsidRPr="00960ED7" w:rsidRDefault="00093DFE" w:rsidP="00093DFE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lang w:val="en-US"/>
        </w:rPr>
      </w:pPr>
      <w:r w:rsidRPr="00093DFE">
        <w:rPr>
          <w:rFonts w:cs="Arial"/>
          <w:b/>
          <w:noProof/>
          <w:color w:val="000000" w:themeColor="text1"/>
          <w:szCs w:val="22"/>
          <w:lang w:val="en-US"/>
        </w:rPr>
        <w:t>E-MAIL:</w:t>
      </w:r>
      <w:r w:rsidRPr="00093DFE">
        <w:rPr>
          <w:rFonts w:cs="Arial"/>
          <w:b/>
          <w:noProof/>
          <w:color w:val="000000" w:themeColor="text1"/>
          <w:szCs w:val="22"/>
          <w:lang w:val="en-US"/>
        </w:rPr>
        <w:tab/>
      </w:r>
      <w:r w:rsidRPr="00A645E5">
        <w:rPr>
          <w:rFonts w:cs="Arial"/>
          <w:noProof/>
          <w:color w:val="000000" w:themeColor="text1"/>
          <w:szCs w:val="22"/>
          <w:lang w:val="en-US"/>
        </w:rPr>
        <w:t>czuniga@shoa.cl</w:t>
      </w:r>
      <w:r w:rsidRPr="00960ED7">
        <w:rPr>
          <w:rFonts w:cs="Arial"/>
          <w:noProof/>
          <w:color w:val="000000" w:themeColor="text1"/>
          <w:szCs w:val="22"/>
          <w:lang w:val="en-US"/>
        </w:rPr>
        <w:t xml:space="preserve"> (SHOA)</w:t>
      </w:r>
      <w:r w:rsidRPr="00960ED7">
        <w:rPr>
          <w:rFonts w:cs="Arial"/>
          <w:noProof/>
          <w:color w:val="000000" w:themeColor="text1"/>
          <w:szCs w:val="22"/>
          <w:lang w:val="en-US"/>
        </w:rPr>
        <w:tab/>
        <w:t>FAX (ITIC):</w:t>
      </w:r>
      <w:r w:rsidRPr="00960ED7">
        <w:rPr>
          <w:rFonts w:cs="Arial"/>
          <w:noProof/>
          <w:color w:val="000000" w:themeColor="text1"/>
          <w:szCs w:val="22"/>
          <w:lang w:val="en-US"/>
        </w:rPr>
        <w:tab/>
        <w:t xml:space="preserve">+1 808 725 6055    </w:t>
      </w:r>
    </w:p>
    <w:p w14:paraId="379F46B9" w14:textId="77777777" w:rsidR="00093DFE" w:rsidRPr="00960ED7" w:rsidRDefault="00093DFE" w:rsidP="00093DFE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  <w:t>laura.kong@noaa.gov (ITIC)</w:t>
      </w:r>
    </w:p>
    <w:p w14:paraId="7469089C" w14:textId="044E7F43" w:rsidR="00093DFE" w:rsidRPr="00960ED7" w:rsidRDefault="00093DFE" w:rsidP="00093DFE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u w:val="single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  <w:t xml:space="preserve">b.aliaga@unesco.org (IOC) </w:t>
      </w:r>
    </w:p>
    <w:p w14:paraId="7C7C4DF7" w14:textId="77777777" w:rsidR="00093DFE" w:rsidRPr="00960ED7" w:rsidRDefault="00093DFE" w:rsidP="00093DFE">
      <w:pPr>
        <w:tabs>
          <w:tab w:val="clear" w:pos="567"/>
          <w:tab w:val="left" w:pos="1080"/>
          <w:tab w:val="left" w:pos="4950"/>
          <w:tab w:val="left" w:pos="5760"/>
        </w:tabs>
        <w:outlineLvl w:val="0"/>
        <w:rPr>
          <w:rFonts w:cs="Arial"/>
          <w:noProof/>
          <w:szCs w:val="22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</w:r>
      <w:r w:rsidRPr="00960ED7">
        <w:rPr>
          <w:rFonts w:cs="Arial"/>
          <w:noProof/>
          <w:szCs w:val="22"/>
          <w:lang w:val="en-US"/>
        </w:rPr>
        <w:tab/>
        <w:t xml:space="preserve"> </w:t>
      </w:r>
    </w:p>
    <w:p w14:paraId="47C80254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3CB83F86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</w:tabs>
        <w:snapToGrid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PERSONAL INFORMATION</w:t>
      </w:r>
    </w:p>
    <w:p w14:paraId="0369DCC3" w14:textId="77777777" w:rsidR="00093DFE" w:rsidRPr="00093DFE" w:rsidRDefault="00093DFE" w:rsidP="00093DFE">
      <w:pPr>
        <w:rPr>
          <w:rFonts w:cs="Arial"/>
          <w:noProof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6934"/>
      </w:tblGrid>
      <w:tr w:rsidR="00093DFE" w:rsidRPr="00093DFE" w14:paraId="6E44399C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0F46D99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</w:t>
            </w:r>
          </w:p>
        </w:tc>
        <w:tc>
          <w:tcPr>
            <w:tcW w:w="3601" w:type="pct"/>
            <w:vAlign w:val="center"/>
          </w:tcPr>
          <w:p w14:paraId="2C164AE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A645E5" w14:paraId="6FA90545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4A6310A1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601" w:type="pct"/>
            <w:vAlign w:val="center"/>
          </w:tcPr>
          <w:p w14:paraId="5581CD2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0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DR.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 PROF.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MR.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2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MS.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3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others _________</w:t>
            </w:r>
          </w:p>
        </w:tc>
      </w:tr>
      <w:tr w:rsidR="00093DFE" w:rsidRPr="00093DFE" w14:paraId="7815212A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423C24A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SEX</w:t>
            </w:r>
          </w:p>
        </w:tc>
        <w:tc>
          <w:tcPr>
            <w:tcW w:w="3601" w:type="pct"/>
            <w:vAlign w:val="center"/>
          </w:tcPr>
          <w:p w14:paraId="1857B706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MALE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4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FEMALE</w:t>
            </w:r>
          </w:p>
        </w:tc>
      </w:tr>
      <w:tr w:rsidR="00093DFE" w:rsidRPr="00093DFE" w14:paraId="33FD149D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5DA64D1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3601" w:type="pct"/>
            <w:vAlign w:val="center"/>
          </w:tcPr>
          <w:p w14:paraId="4FE8E09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0AAC854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0F0CAC5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HOME ADDRESS</w:t>
            </w:r>
          </w:p>
        </w:tc>
        <w:tc>
          <w:tcPr>
            <w:tcW w:w="3601" w:type="pct"/>
            <w:vAlign w:val="center"/>
          </w:tcPr>
          <w:p w14:paraId="743D6A1D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31CBDD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1812EBAA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22D40A6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601" w:type="pct"/>
            <w:vAlign w:val="center"/>
          </w:tcPr>
          <w:p w14:paraId="3BA084C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2486BC68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28E787A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FAX NUMBER</w:t>
            </w:r>
          </w:p>
        </w:tc>
        <w:tc>
          <w:tcPr>
            <w:tcW w:w="3601" w:type="pct"/>
            <w:vAlign w:val="center"/>
          </w:tcPr>
          <w:p w14:paraId="554C535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C26B8A6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03C54E3A" w14:textId="77777777" w:rsidTr="00FD14BA">
        <w:trPr>
          <w:trHeight w:val="466"/>
        </w:trPr>
        <w:tc>
          <w:tcPr>
            <w:tcW w:w="1399" w:type="pct"/>
            <w:vAlign w:val="center"/>
          </w:tcPr>
          <w:p w14:paraId="5FF69E3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601" w:type="pct"/>
            <w:vAlign w:val="center"/>
          </w:tcPr>
          <w:p w14:paraId="1321C72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1E11A9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356ABDC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6F0BF7E0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PROFESSIONAL BACKGROUND</w:t>
      </w:r>
    </w:p>
    <w:p w14:paraId="39314E3A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6963"/>
      </w:tblGrid>
      <w:tr w:rsidR="00093DFE" w:rsidRPr="00093DFE" w14:paraId="790231D8" w14:textId="77777777" w:rsidTr="00FD14BA">
        <w:tc>
          <w:tcPr>
            <w:tcW w:w="1384" w:type="pct"/>
            <w:vAlign w:val="center"/>
          </w:tcPr>
          <w:p w14:paraId="3392D8A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OFFICE/</w:t>
            </w:r>
          </w:p>
          <w:p w14:paraId="238EEA8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3616" w:type="pct"/>
            <w:vAlign w:val="center"/>
          </w:tcPr>
          <w:p w14:paraId="3CC8A8D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5B6EA3DE" w14:textId="77777777" w:rsidTr="00FD14BA">
        <w:tc>
          <w:tcPr>
            <w:tcW w:w="1384" w:type="pct"/>
            <w:vAlign w:val="center"/>
          </w:tcPr>
          <w:p w14:paraId="643F215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3616" w:type="pct"/>
            <w:vAlign w:val="center"/>
          </w:tcPr>
          <w:p w14:paraId="64EE891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E0D9DE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783A5F47" w14:textId="77777777" w:rsidTr="00FD14BA">
        <w:tc>
          <w:tcPr>
            <w:tcW w:w="1384" w:type="pct"/>
            <w:vAlign w:val="center"/>
          </w:tcPr>
          <w:p w14:paraId="3E91616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616" w:type="pct"/>
            <w:vAlign w:val="center"/>
          </w:tcPr>
          <w:p w14:paraId="6A52798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90CB9A1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290FC466" w14:textId="77777777" w:rsidTr="00FD14BA">
        <w:tc>
          <w:tcPr>
            <w:tcW w:w="1384" w:type="pct"/>
            <w:vAlign w:val="center"/>
          </w:tcPr>
          <w:p w14:paraId="7266287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616" w:type="pct"/>
            <w:vAlign w:val="center"/>
          </w:tcPr>
          <w:p w14:paraId="542C53C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39793D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98E96D9" w14:textId="77777777" w:rsidTr="00FD14BA">
        <w:tc>
          <w:tcPr>
            <w:tcW w:w="1384" w:type="pct"/>
            <w:vAlign w:val="center"/>
          </w:tcPr>
          <w:p w14:paraId="5CEE4B5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FAX NUMBER</w:t>
            </w:r>
          </w:p>
        </w:tc>
        <w:tc>
          <w:tcPr>
            <w:tcW w:w="3616" w:type="pct"/>
            <w:vAlign w:val="center"/>
          </w:tcPr>
          <w:p w14:paraId="3CCDB4C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A9D248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7E5FF308" w14:textId="77777777" w:rsidTr="00FD14BA">
        <w:tc>
          <w:tcPr>
            <w:tcW w:w="1384" w:type="pct"/>
            <w:vAlign w:val="center"/>
          </w:tcPr>
          <w:p w14:paraId="2E3DD3D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616" w:type="pct"/>
            <w:vAlign w:val="center"/>
          </w:tcPr>
          <w:p w14:paraId="14F4536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C30FCD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1FB65BA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647A7918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EDUCATIONAL BACKGROUND</w:t>
      </w:r>
    </w:p>
    <w:p w14:paraId="49847678" w14:textId="77777777" w:rsidR="00093DFE" w:rsidRPr="00093DFE" w:rsidRDefault="00093DFE" w:rsidP="00093DFE">
      <w:pPr>
        <w:tabs>
          <w:tab w:val="clear" w:pos="567"/>
        </w:tabs>
        <w:snapToGrid/>
        <w:ind w:left="360"/>
        <w:rPr>
          <w:rFonts w:cs="Arial"/>
          <w:b/>
          <w:bCs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2829"/>
        <w:gridCol w:w="3177"/>
        <w:gridCol w:w="2109"/>
      </w:tblGrid>
      <w:tr w:rsidR="00093DFE" w:rsidRPr="00093DFE" w14:paraId="22ACDAC6" w14:textId="77777777" w:rsidTr="00FD14BA">
        <w:tc>
          <w:tcPr>
            <w:tcW w:w="786" w:type="pct"/>
            <w:shd w:val="clear" w:color="auto" w:fill="FFFF99"/>
            <w:vAlign w:val="center"/>
          </w:tcPr>
          <w:p w14:paraId="79C1B0E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469" w:type="pct"/>
            <w:shd w:val="clear" w:color="auto" w:fill="FFFF99"/>
            <w:vAlign w:val="center"/>
          </w:tcPr>
          <w:p w14:paraId="16ABBF6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650" w:type="pct"/>
            <w:shd w:val="clear" w:color="auto" w:fill="FFFF99"/>
            <w:vAlign w:val="center"/>
          </w:tcPr>
          <w:p w14:paraId="55DA51B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1095" w:type="pct"/>
            <w:shd w:val="clear" w:color="auto" w:fill="FFFF99"/>
            <w:vAlign w:val="center"/>
          </w:tcPr>
          <w:p w14:paraId="337ECDE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YEAR GRADUATED</w:t>
            </w:r>
          </w:p>
        </w:tc>
      </w:tr>
      <w:tr w:rsidR="00093DFE" w:rsidRPr="00093DFE" w14:paraId="5478C7A1" w14:textId="77777777" w:rsidTr="00FD14BA">
        <w:tc>
          <w:tcPr>
            <w:tcW w:w="786" w:type="pct"/>
            <w:vAlign w:val="center"/>
          </w:tcPr>
          <w:p w14:paraId="5C51B3F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COLLEGE</w:t>
            </w:r>
          </w:p>
          <w:p w14:paraId="457138D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239E2F21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682C01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6110B1B6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87E6E2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0554C29C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FBA987D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13D531CE" w14:textId="77777777" w:rsidTr="00FD14BA">
        <w:trPr>
          <w:trHeight w:val="544"/>
        </w:trPr>
        <w:tc>
          <w:tcPr>
            <w:tcW w:w="786" w:type="pct"/>
            <w:vAlign w:val="center"/>
          </w:tcPr>
          <w:p w14:paraId="388F4B9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MASTER</w:t>
            </w:r>
          </w:p>
          <w:p w14:paraId="6C54EE5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1147BEA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0869875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537A3F2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090E02E8" w14:textId="77777777" w:rsidTr="00FD14BA">
        <w:tc>
          <w:tcPr>
            <w:tcW w:w="786" w:type="pct"/>
            <w:vAlign w:val="center"/>
          </w:tcPr>
          <w:p w14:paraId="74E46A9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DOCTORAL</w:t>
            </w:r>
          </w:p>
          <w:p w14:paraId="79DB5E3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6FB9E84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4A0FC6B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5A47A19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6A1D91B" w14:textId="77777777" w:rsidTr="00FD14BA">
        <w:tc>
          <w:tcPr>
            <w:tcW w:w="786" w:type="pct"/>
            <w:vAlign w:val="center"/>
          </w:tcPr>
          <w:p w14:paraId="79923FD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lastRenderedPageBreak/>
              <w:t>POST DOCTORAL</w:t>
            </w:r>
          </w:p>
        </w:tc>
        <w:tc>
          <w:tcPr>
            <w:tcW w:w="1469" w:type="pct"/>
            <w:vAlign w:val="center"/>
          </w:tcPr>
          <w:p w14:paraId="7AA818D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1DCD9BC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73DE6A5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76C64EF9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TSUNAMI- RELATED TRAININGS ATTENDED</w:t>
      </w:r>
    </w:p>
    <w:p w14:paraId="30D0A4CA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3179"/>
        <w:gridCol w:w="2107"/>
      </w:tblGrid>
      <w:tr w:rsidR="00093DFE" w:rsidRPr="00093DFE" w14:paraId="740D8189" w14:textId="77777777" w:rsidTr="00FD14BA">
        <w:tc>
          <w:tcPr>
            <w:tcW w:w="2255" w:type="pct"/>
            <w:shd w:val="clear" w:color="auto" w:fill="FFFF99"/>
            <w:vAlign w:val="center"/>
          </w:tcPr>
          <w:p w14:paraId="4F4E967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TITLE OR SUBJECT</w:t>
            </w:r>
          </w:p>
        </w:tc>
        <w:tc>
          <w:tcPr>
            <w:tcW w:w="1651" w:type="pct"/>
            <w:shd w:val="clear" w:color="auto" w:fill="FFFF99"/>
            <w:vAlign w:val="center"/>
          </w:tcPr>
          <w:p w14:paraId="14EE950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CONDUCTED BY</w:t>
            </w:r>
          </w:p>
        </w:tc>
        <w:tc>
          <w:tcPr>
            <w:tcW w:w="1094" w:type="pct"/>
            <w:shd w:val="clear" w:color="auto" w:fill="FFFF99"/>
            <w:vAlign w:val="center"/>
          </w:tcPr>
          <w:p w14:paraId="1FD8839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DATES</w:t>
            </w:r>
          </w:p>
          <w:p w14:paraId="503DF5D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7A08F191" w14:textId="77777777" w:rsidTr="00FD14BA">
        <w:tc>
          <w:tcPr>
            <w:tcW w:w="2255" w:type="pct"/>
          </w:tcPr>
          <w:p w14:paraId="452F60B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59D9DA6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4AB5D55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CC6B4B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2E0E995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11E149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18EB3CB3" w14:textId="77777777" w:rsidTr="00FD14BA">
        <w:tc>
          <w:tcPr>
            <w:tcW w:w="2255" w:type="pct"/>
          </w:tcPr>
          <w:p w14:paraId="44284C86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90C9801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53304AB5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7EAEF49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685CADAD" w14:textId="77777777" w:rsidTr="00FD14BA">
        <w:tc>
          <w:tcPr>
            <w:tcW w:w="2255" w:type="pct"/>
          </w:tcPr>
          <w:p w14:paraId="138456B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6FEE94B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0C48BB0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5D3C2B7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67FB531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2C56EF7F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  <w:tab w:val="num" w:pos="450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OTHER RELATED TSUNAMI-RELATED JOB EXPERIENCE</w:t>
      </w:r>
    </w:p>
    <w:p w14:paraId="1E2E94AF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3179"/>
        <w:gridCol w:w="2107"/>
      </w:tblGrid>
      <w:tr w:rsidR="00093DFE" w:rsidRPr="00093DFE" w14:paraId="1DF8F292" w14:textId="77777777" w:rsidTr="00FD14BA">
        <w:tc>
          <w:tcPr>
            <w:tcW w:w="2255" w:type="pct"/>
            <w:shd w:val="clear" w:color="auto" w:fill="FFFF99"/>
            <w:vAlign w:val="center"/>
          </w:tcPr>
          <w:p w14:paraId="7C0AC43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OFFICE / ORGANIZATION</w:t>
            </w:r>
          </w:p>
          <w:p w14:paraId="4416F04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JOB DESCRIPTION</w:t>
            </w:r>
          </w:p>
        </w:tc>
        <w:tc>
          <w:tcPr>
            <w:tcW w:w="1651" w:type="pct"/>
            <w:shd w:val="clear" w:color="auto" w:fill="FFFF99"/>
            <w:vAlign w:val="center"/>
          </w:tcPr>
          <w:p w14:paraId="3F0D0D3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94" w:type="pct"/>
            <w:shd w:val="clear" w:color="auto" w:fill="FFFF99"/>
            <w:vAlign w:val="center"/>
          </w:tcPr>
          <w:p w14:paraId="72C1CC8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DATES</w:t>
            </w:r>
          </w:p>
          <w:p w14:paraId="0FCF478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4F0A2A81" w14:textId="77777777" w:rsidTr="00FD14BA">
        <w:tc>
          <w:tcPr>
            <w:tcW w:w="2255" w:type="pct"/>
          </w:tcPr>
          <w:p w14:paraId="727E98A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DB3927D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6D07B26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B550AE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688F9A1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816D58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85E235A" w14:textId="77777777" w:rsidTr="00FD14BA">
        <w:tc>
          <w:tcPr>
            <w:tcW w:w="2255" w:type="pct"/>
          </w:tcPr>
          <w:p w14:paraId="540D72E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2FCD75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58DCED0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2E7E24F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63B665B" w14:textId="77777777" w:rsidTr="00FD14BA">
        <w:tc>
          <w:tcPr>
            <w:tcW w:w="2255" w:type="pct"/>
          </w:tcPr>
          <w:p w14:paraId="0E7F0FE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B930E4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13988EF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5EB08DC3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1FD275D8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67FFAF91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</w:tabs>
        <w:snapToGrid/>
        <w:ind w:left="36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TRAVEL INFORMATION</w:t>
      </w:r>
    </w:p>
    <w:p w14:paraId="56FF2E2F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tbl>
      <w:tblPr>
        <w:tblW w:w="3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1"/>
        <w:gridCol w:w="3117"/>
      </w:tblGrid>
      <w:tr w:rsidR="00093DFE" w:rsidRPr="00093DFE" w14:paraId="2FF48D4E" w14:textId="77777777" w:rsidTr="00FD14BA">
        <w:tc>
          <w:tcPr>
            <w:tcW w:w="2924" w:type="pct"/>
            <w:vAlign w:val="center"/>
          </w:tcPr>
          <w:p w14:paraId="169B991E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 ON PASSPORT</w:t>
            </w:r>
          </w:p>
        </w:tc>
        <w:tc>
          <w:tcPr>
            <w:tcW w:w="2076" w:type="pct"/>
            <w:vAlign w:val="center"/>
          </w:tcPr>
          <w:p w14:paraId="6A4DD7C8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75C0339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1F09E286" w14:textId="77777777" w:rsidTr="00FD14BA">
        <w:tc>
          <w:tcPr>
            <w:tcW w:w="2924" w:type="pct"/>
            <w:vAlign w:val="center"/>
          </w:tcPr>
          <w:p w14:paraId="53DDBCE1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PASSPORT COUNTRY</w:t>
            </w:r>
          </w:p>
        </w:tc>
        <w:tc>
          <w:tcPr>
            <w:tcW w:w="2076" w:type="pct"/>
            <w:vAlign w:val="center"/>
          </w:tcPr>
          <w:p w14:paraId="7CA3F1E1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8834564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5B582CED" w14:textId="77777777" w:rsidTr="00FD14BA">
        <w:tc>
          <w:tcPr>
            <w:tcW w:w="2924" w:type="pct"/>
            <w:vAlign w:val="center"/>
          </w:tcPr>
          <w:p w14:paraId="5943F64F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PASSPORT NUMBER</w:t>
            </w:r>
          </w:p>
        </w:tc>
        <w:tc>
          <w:tcPr>
            <w:tcW w:w="2076" w:type="pct"/>
            <w:vAlign w:val="center"/>
          </w:tcPr>
          <w:p w14:paraId="1F4D276B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DEDEADE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7E111734" w14:textId="77777777" w:rsidTr="00FD14BA">
        <w:tc>
          <w:tcPr>
            <w:tcW w:w="2924" w:type="pct"/>
            <w:vAlign w:val="center"/>
          </w:tcPr>
          <w:p w14:paraId="60C057B0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BIRTHDAY (DD-MM-YYYY)</w:t>
            </w:r>
          </w:p>
        </w:tc>
        <w:tc>
          <w:tcPr>
            <w:tcW w:w="2076" w:type="pct"/>
            <w:vAlign w:val="center"/>
          </w:tcPr>
          <w:p w14:paraId="4DF0E1BD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D10F198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2FEBA42A" w14:textId="77777777" w:rsidTr="00FD14BA">
        <w:tc>
          <w:tcPr>
            <w:tcW w:w="2924" w:type="pct"/>
            <w:vAlign w:val="center"/>
          </w:tcPr>
          <w:p w14:paraId="70B40E90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2076" w:type="pct"/>
            <w:vAlign w:val="center"/>
          </w:tcPr>
          <w:p w14:paraId="469FA113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4F32BFE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46BF5E53" w14:textId="77777777" w:rsidTr="00FD14BA">
        <w:tc>
          <w:tcPr>
            <w:tcW w:w="2924" w:type="pct"/>
            <w:vAlign w:val="center"/>
          </w:tcPr>
          <w:p w14:paraId="7E05A084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2076" w:type="pct"/>
            <w:vAlign w:val="center"/>
          </w:tcPr>
          <w:p w14:paraId="38EBF02C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E69AA84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66BE0A7D" w14:textId="77777777" w:rsidTr="00FD14BA">
        <w:tc>
          <w:tcPr>
            <w:tcW w:w="2924" w:type="pct"/>
            <w:vAlign w:val="center"/>
          </w:tcPr>
          <w:p w14:paraId="36925DDC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EXPIRY DATE</w:t>
            </w:r>
          </w:p>
        </w:tc>
        <w:tc>
          <w:tcPr>
            <w:tcW w:w="2076" w:type="pct"/>
            <w:vAlign w:val="center"/>
          </w:tcPr>
          <w:p w14:paraId="2827943E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16EE7C4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3CB147DA" w14:textId="77777777" w:rsidTr="00FD14BA">
        <w:tc>
          <w:tcPr>
            <w:tcW w:w="2924" w:type="pct"/>
            <w:vAlign w:val="center"/>
          </w:tcPr>
          <w:p w14:paraId="23A557C5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2076" w:type="pct"/>
            <w:vAlign w:val="center"/>
          </w:tcPr>
          <w:p w14:paraId="1924EBCC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876B2AC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631D9E48" w14:textId="77777777" w:rsidTr="00FD14BA">
        <w:tc>
          <w:tcPr>
            <w:tcW w:w="2924" w:type="pct"/>
            <w:vAlign w:val="center"/>
          </w:tcPr>
          <w:p w14:paraId="781E4817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COUNTRY OF CITIZENSHIP</w:t>
            </w:r>
          </w:p>
        </w:tc>
        <w:tc>
          <w:tcPr>
            <w:tcW w:w="2076" w:type="pct"/>
            <w:vAlign w:val="center"/>
          </w:tcPr>
          <w:p w14:paraId="3CC088A7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1473088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63BEA7CC" w14:textId="77777777" w:rsidTr="00FD14BA">
        <w:tc>
          <w:tcPr>
            <w:tcW w:w="2924" w:type="pct"/>
            <w:vAlign w:val="center"/>
          </w:tcPr>
          <w:p w14:paraId="024E17F0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 OF NEAREST</w:t>
            </w:r>
          </w:p>
          <w:p w14:paraId="08F8F542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INTERNATIONAL AIRPORT</w:t>
            </w:r>
          </w:p>
        </w:tc>
        <w:tc>
          <w:tcPr>
            <w:tcW w:w="2076" w:type="pct"/>
            <w:vAlign w:val="center"/>
          </w:tcPr>
          <w:p w14:paraId="51E598C1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0220249" w14:textId="77777777" w:rsidR="00093DFE" w:rsidRPr="00093DFE" w:rsidRDefault="00093DFE" w:rsidP="00093DFE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243831ED" w14:textId="77777777" w:rsidR="00093DFE" w:rsidRPr="00093DFE" w:rsidRDefault="00093DFE" w:rsidP="00093DFE">
      <w:pPr>
        <w:ind w:right="152"/>
        <w:rPr>
          <w:rFonts w:cs="Arial"/>
          <w:noProof/>
          <w:sz w:val="20"/>
          <w:szCs w:val="20"/>
          <w:lang w:val="en-US"/>
        </w:rPr>
      </w:pPr>
    </w:p>
    <w:p w14:paraId="1AE00B65" w14:textId="77777777" w:rsidR="00093DFE" w:rsidRPr="00093DFE" w:rsidRDefault="00093DFE" w:rsidP="00093DFE">
      <w:pPr>
        <w:numPr>
          <w:ilvl w:val="0"/>
          <w:numId w:val="42"/>
        </w:numPr>
        <w:tabs>
          <w:tab w:val="clear" w:pos="567"/>
          <w:tab w:val="left" w:pos="360"/>
        </w:tabs>
        <w:snapToGrid/>
        <w:ind w:left="36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OTHER</w:t>
      </w:r>
    </w:p>
    <w:p w14:paraId="2021E14F" w14:textId="77777777" w:rsidR="00093DFE" w:rsidRPr="00093DFE" w:rsidRDefault="00093DFE" w:rsidP="00093DFE">
      <w:pPr>
        <w:ind w:left="360"/>
        <w:rPr>
          <w:rFonts w:cs="Arial"/>
          <w:noProof/>
          <w:sz w:val="20"/>
          <w:szCs w:val="20"/>
          <w:lang w:val="en-US"/>
        </w:rPr>
      </w:pPr>
    </w:p>
    <w:tbl>
      <w:tblPr>
        <w:tblW w:w="4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6"/>
        <w:gridCol w:w="5077"/>
      </w:tblGrid>
      <w:tr w:rsidR="00093DFE" w:rsidRPr="00093DFE" w14:paraId="44E1DD78" w14:textId="77777777" w:rsidTr="00FD14BA">
        <w:tc>
          <w:tcPr>
            <w:tcW w:w="1828" w:type="pct"/>
          </w:tcPr>
          <w:p w14:paraId="4ECD4F5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569ACED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ENGLISH </w:t>
            </w:r>
          </w:p>
          <w:p w14:paraId="321BBE4A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LANGUAGE </w:t>
            </w:r>
          </w:p>
          <w:p w14:paraId="6D5FED94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PROFICIENCY</w:t>
            </w:r>
          </w:p>
        </w:tc>
        <w:tc>
          <w:tcPr>
            <w:tcW w:w="3172" w:type="pct"/>
          </w:tcPr>
          <w:p w14:paraId="142A38A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2CC6278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5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Excellent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6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Fair</w:t>
            </w:r>
          </w:p>
          <w:p w14:paraId="65EA5C7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AEA87B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Good      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7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Poor</w:t>
            </w:r>
          </w:p>
          <w:p w14:paraId="426557B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093DFE" w:rsidRPr="00093DFE" w14:paraId="57F51A5F" w14:textId="77777777" w:rsidTr="00FD14BA">
        <w:tc>
          <w:tcPr>
            <w:tcW w:w="1828" w:type="pct"/>
          </w:tcPr>
          <w:p w14:paraId="27FA18F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09C8370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SPANISH </w:t>
            </w:r>
          </w:p>
          <w:p w14:paraId="4F6B330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LANGUAGE </w:t>
            </w:r>
          </w:p>
          <w:p w14:paraId="5E90ACF7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PROFICIENCY</w:t>
            </w:r>
          </w:p>
        </w:tc>
        <w:tc>
          <w:tcPr>
            <w:tcW w:w="3172" w:type="pct"/>
          </w:tcPr>
          <w:p w14:paraId="6F486661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78C919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Excellent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Fair</w:t>
            </w:r>
          </w:p>
          <w:p w14:paraId="76BA65E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7E37DFE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Good      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Poor</w:t>
            </w:r>
          </w:p>
          <w:p w14:paraId="1D6572E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71019948" w14:textId="77777777" w:rsidR="00093DFE" w:rsidRPr="00093DFE" w:rsidRDefault="00093DFE" w:rsidP="00093DFE">
      <w:pPr>
        <w:ind w:left="360"/>
        <w:rPr>
          <w:rFonts w:cs="Arial"/>
          <w:noProof/>
          <w:sz w:val="20"/>
          <w:szCs w:val="20"/>
          <w:lang w:val="en-US"/>
        </w:rPr>
      </w:pPr>
    </w:p>
    <w:p w14:paraId="65625923" w14:textId="77777777" w:rsidR="00093DFE" w:rsidRPr="00093DFE" w:rsidRDefault="00093DFE" w:rsidP="00093DFE">
      <w:pPr>
        <w:tabs>
          <w:tab w:val="clear" w:pos="567"/>
        </w:tabs>
        <w:snapToGrid/>
        <w:rPr>
          <w:rFonts w:cs="Arial"/>
          <w:noProof/>
          <w:sz w:val="20"/>
          <w:szCs w:val="20"/>
          <w:lang w:val="en-US"/>
        </w:rPr>
      </w:pPr>
      <w:r w:rsidRPr="00093DFE">
        <w:rPr>
          <w:rFonts w:cs="Arial"/>
          <w:noProof/>
          <w:sz w:val="20"/>
          <w:szCs w:val="20"/>
          <w:lang w:val="en-US"/>
        </w:rPr>
        <w:br w:type="page"/>
      </w:r>
    </w:p>
    <w:p w14:paraId="090288D5" w14:textId="77777777" w:rsidR="00093DFE" w:rsidRPr="00093DFE" w:rsidRDefault="00093DFE" w:rsidP="00093DFE">
      <w:pPr>
        <w:ind w:left="360"/>
        <w:rPr>
          <w:rFonts w:cs="Arial"/>
          <w:noProof/>
          <w:sz w:val="20"/>
          <w:szCs w:val="20"/>
          <w:lang w:val="en-US"/>
        </w:rPr>
      </w:pPr>
    </w:p>
    <w:tbl>
      <w:tblPr>
        <w:tblW w:w="4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8"/>
        <w:gridCol w:w="5032"/>
      </w:tblGrid>
      <w:tr w:rsidR="00093DFE" w:rsidRPr="00093DFE" w14:paraId="05FA6764" w14:textId="77777777" w:rsidTr="00FD14BA">
        <w:tc>
          <w:tcPr>
            <w:tcW w:w="1839" w:type="pct"/>
          </w:tcPr>
          <w:p w14:paraId="4148032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2AEF79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DO YOU REQUIRE TRAVEL FUNDING</w:t>
            </w:r>
          </w:p>
        </w:tc>
        <w:tc>
          <w:tcPr>
            <w:tcW w:w="3161" w:type="pct"/>
          </w:tcPr>
          <w:p w14:paraId="0D5C592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AD61BF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Yes, Full Funding </w:t>
            </w:r>
          </w:p>
          <w:p w14:paraId="72FAE269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Yes, Partial Funding, Amount USD ____  </w:t>
            </w:r>
          </w:p>
          <w:p w14:paraId="1DCCCBA2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</w:r>
            <w:r w:rsidR="00641873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No, Self-funded</w:t>
            </w:r>
          </w:p>
          <w:p w14:paraId="54ACD87F" w14:textId="77777777" w:rsidR="00093DFE" w:rsidRPr="00093DFE" w:rsidRDefault="00093DFE" w:rsidP="00093DFE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725D2657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7A94CE97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39C661C7" w14:textId="77777777" w:rsidR="00093DFE" w:rsidRPr="00093DFE" w:rsidRDefault="00093DFE" w:rsidP="00093DFE">
      <w:pPr>
        <w:rPr>
          <w:rFonts w:cs="Arial"/>
          <w:noProof/>
          <w:sz w:val="20"/>
          <w:szCs w:val="20"/>
          <w:lang w:val="en-US"/>
        </w:rPr>
      </w:pPr>
    </w:p>
    <w:p w14:paraId="0AA1F0EE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STATEMENT OF INTEREST:  </w:t>
      </w:r>
    </w:p>
    <w:p w14:paraId="01A48194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F0BB733" w14:textId="0B778DB3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Why are you interested in attending this </w:t>
      </w:r>
      <w:r w:rsidR="005930EF">
        <w:rPr>
          <w:rFonts w:cs="Arial"/>
          <w:b/>
          <w:noProof/>
          <w:szCs w:val="22"/>
          <w:lang w:val="en-US"/>
        </w:rPr>
        <w:t>t</w:t>
      </w:r>
      <w:r w:rsidRPr="00093DFE">
        <w:rPr>
          <w:rFonts w:cs="Arial"/>
          <w:b/>
          <w:noProof/>
          <w:szCs w:val="22"/>
          <w:lang w:val="en-US"/>
        </w:rPr>
        <w:t>raining?</w:t>
      </w:r>
    </w:p>
    <w:p w14:paraId="1F7FEE5B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09E7DB56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ED62BE7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95EFAD9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What topics are you most interested in?    </w:t>
      </w:r>
    </w:p>
    <w:p w14:paraId="6BCA2252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449390EC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6C2B89F8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5D58DFEF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What additional topics you would like to learn about?</w:t>
      </w:r>
    </w:p>
    <w:p w14:paraId="3593C2F2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00AA7FB5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27F1E24D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05836983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After the Training, where and how will the experience gained in the Training will be used?      </w:t>
      </w:r>
    </w:p>
    <w:p w14:paraId="1D7374C9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715408F6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3FE8C7EE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604ACFBF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3110CDDF" w14:textId="77777777" w:rsidR="00093DFE" w:rsidRPr="00093DFE" w:rsidRDefault="00093DFE" w:rsidP="00093DFE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ALSO SUBMIT SEPARATELY YOUR CURRICULUM VITAE (CV).</w:t>
      </w:r>
    </w:p>
    <w:p w14:paraId="6CB6A4AC" w14:textId="77777777" w:rsidR="00093DFE" w:rsidRPr="00093DFE" w:rsidRDefault="00093DFE" w:rsidP="00093DFE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35D85152" w14:textId="77777777" w:rsidR="00093DFE" w:rsidRPr="00093DFE" w:rsidRDefault="00093DFE" w:rsidP="00093DFE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46B493ED" w14:textId="77777777" w:rsidR="00093DFE" w:rsidRPr="00093DFE" w:rsidRDefault="00093DFE" w:rsidP="00093DFE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189BBC79" w14:textId="77777777" w:rsidR="00093DFE" w:rsidRPr="00093DFE" w:rsidRDefault="00093DFE" w:rsidP="00093DFE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PRINTED NAME</w:t>
      </w:r>
    </w:p>
    <w:p w14:paraId="299A2B7A" w14:textId="77777777" w:rsidR="00093DFE" w:rsidRPr="00093DFE" w:rsidRDefault="00093DFE" w:rsidP="00093DFE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</w:p>
    <w:p w14:paraId="1A829FAB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SIGNATURE</w:t>
      </w:r>
    </w:p>
    <w:p w14:paraId="20342D61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</w:p>
    <w:p w14:paraId="0CBD95F1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DATE</w:t>
      </w:r>
    </w:p>
    <w:p w14:paraId="602DFEC3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5F93723A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369210C9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1C9AB036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7566BC24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ENDORSED BY TSUNAMI WARNING FOCAL POINT OR TUNAMI NATIONAL CONTACT:</w:t>
      </w:r>
    </w:p>
    <w:p w14:paraId="014C9796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725FF52F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664E05E8" w14:textId="77777777" w:rsidR="00093DFE" w:rsidRPr="00093DFE" w:rsidRDefault="00093DFE" w:rsidP="00093DFE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PRINTED NAME</w:t>
      </w:r>
    </w:p>
    <w:p w14:paraId="5A4587FF" w14:textId="77777777" w:rsidR="00093DFE" w:rsidRPr="00093DFE" w:rsidRDefault="00093DFE" w:rsidP="00093DFE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</w:p>
    <w:p w14:paraId="387F1F00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SIGNATURE</w:t>
      </w:r>
    </w:p>
    <w:p w14:paraId="7FD502E9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</w:p>
    <w:p w14:paraId="29DDA287" w14:textId="77777777" w:rsidR="00093DFE" w:rsidRPr="00093DFE" w:rsidRDefault="00093DFE" w:rsidP="00093DFE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ORGANIZATION</w:t>
      </w:r>
    </w:p>
    <w:p w14:paraId="36B0CE84" w14:textId="77777777" w:rsidR="00093DFE" w:rsidRPr="00093DFE" w:rsidRDefault="00093DFE" w:rsidP="00093DFE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6DDAED2C" w14:textId="3156E811" w:rsidR="005E5BF8" w:rsidRPr="005E5BF8" w:rsidRDefault="00093DFE" w:rsidP="00B17A2B">
      <w:pPr>
        <w:tabs>
          <w:tab w:val="left" w:pos="90"/>
        </w:tabs>
        <w:rPr>
          <w:rFonts w:cs="Arial"/>
          <w:snapToGrid/>
          <w:szCs w:val="22"/>
          <w:lang w:val="es-ES" w:eastAsia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DATE</w:t>
      </w:r>
    </w:p>
    <w:sectPr w:rsidR="005E5BF8" w:rsidRPr="005E5BF8" w:rsidSect="00B17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1134" w:bottom="993" w:left="1134" w:header="142" w:footer="8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2362E" w14:textId="77777777" w:rsidR="00C80510" w:rsidRDefault="00C80510">
      <w:r>
        <w:separator/>
      </w:r>
    </w:p>
  </w:endnote>
  <w:endnote w:type="continuationSeparator" w:id="0">
    <w:p w14:paraId="366BB2C1" w14:textId="77777777" w:rsidR="00C80510" w:rsidRDefault="00C8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1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C7338" w14:textId="77777777" w:rsidR="00641873" w:rsidRDefault="00641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B394" w14:textId="77777777" w:rsidR="00B17A2B" w:rsidRDefault="00B17A2B" w:rsidP="00B17A2B">
    <w:pPr>
      <w:pStyle w:val="Footer"/>
      <w:jc w:val="center"/>
    </w:pPr>
  </w:p>
  <w:p w14:paraId="7BE85285" w14:textId="7B99F326" w:rsidR="00B17A2B" w:rsidRDefault="00B17A2B" w:rsidP="00B17A2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4187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34437" w14:textId="2D3C8513" w:rsidR="00B17A2B" w:rsidRDefault="00B17A2B" w:rsidP="00B17A2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418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E9185" w14:textId="77777777" w:rsidR="00C80510" w:rsidRDefault="00C80510">
      <w:r>
        <w:separator/>
      </w:r>
    </w:p>
  </w:footnote>
  <w:footnote w:type="continuationSeparator" w:id="0">
    <w:p w14:paraId="7A671C61" w14:textId="77777777" w:rsidR="00C80510" w:rsidRDefault="00C8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F35B" w14:textId="77777777" w:rsidR="00641873" w:rsidRDefault="00641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BE581" w14:textId="7A750636" w:rsidR="00B17A2B" w:rsidRDefault="00B17A2B">
    <w:pPr>
      <w:pStyle w:val="Header"/>
    </w:pPr>
  </w:p>
  <w:p w14:paraId="00EB9A30" w14:textId="77777777" w:rsidR="00B17A2B" w:rsidRPr="00B17A2B" w:rsidRDefault="00B17A2B" w:rsidP="00B17A2B">
    <w:pPr>
      <w:pStyle w:val="Header"/>
      <w:jc w:val="center"/>
      <w:rPr>
        <w:i/>
        <w:sz w:val="20"/>
      </w:rPr>
    </w:pPr>
    <w:r w:rsidRPr="00B17A2B">
      <w:rPr>
        <w:i/>
        <w:sz w:val="20"/>
      </w:rPr>
      <w:t xml:space="preserve">IOC </w:t>
    </w:r>
    <w:proofErr w:type="spellStart"/>
    <w:r w:rsidRPr="00B17A2B">
      <w:rPr>
        <w:i/>
        <w:sz w:val="20"/>
      </w:rPr>
      <w:t>Circular</w:t>
    </w:r>
    <w:proofErr w:type="spellEnd"/>
    <w:r w:rsidRPr="00B17A2B">
      <w:rPr>
        <w:i/>
        <w:sz w:val="20"/>
      </w:rPr>
      <w:t xml:space="preserve"> </w:t>
    </w:r>
    <w:proofErr w:type="spellStart"/>
    <w:r w:rsidRPr="00B17A2B">
      <w:rPr>
        <w:i/>
        <w:sz w:val="20"/>
      </w:rPr>
      <w:t>letter</w:t>
    </w:r>
    <w:proofErr w:type="spellEnd"/>
    <w:r w:rsidRPr="00B17A2B">
      <w:rPr>
        <w:i/>
        <w:sz w:val="20"/>
      </w:rPr>
      <w:t xml:space="preserve"> 2721 – Application </w:t>
    </w:r>
    <w:proofErr w:type="spellStart"/>
    <w:r w:rsidRPr="00B17A2B">
      <w:rPr>
        <w:i/>
        <w:sz w:val="20"/>
      </w:rPr>
      <w:t>form</w:t>
    </w:r>
    <w:proofErr w:type="spellEnd"/>
  </w:p>
  <w:p w14:paraId="767C4152" w14:textId="77777777" w:rsidR="00B17A2B" w:rsidRDefault="00B17A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ED38" w14:textId="0949BC84" w:rsidR="00FD14BA" w:rsidRDefault="00FD14BA" w:rsidP="00B17A2B">
    <w:pPr>
      <w:pStyle w:val="Header"/>
    </w:pPr>
  </w:p>
  <w:p w14:paraId="6CD1CBEC" w14:textId="77777777" w:rsidR="00B17A2B" w:rsidRDefault="00B17A2B" w:rsidP="00B17A2B">
    <w:pPr>
      <w:pStyle w:val="Header"/>
    </w:pPr>
  </w:p>
  <w:p w14:paraId="5F2A2E35" w14:textId="6A13FF7F" w:rsidR="00B17A2B" w:rsidRPr="00B17A2B" w:rsidRDefault="00B17A2B" w:rsidP="00B17A2B">
    <w:pPr>
      <w:pStyle w:val="Header"/>
      <w:jc w:val="center"/>
      <w:rPr>
        <w:i/>
        <w:sz w:val="20"/>
      </w:rPr>
    </w:pPr>
    <w:r w:rsidRPr="00641873">
      <w:rPr>
        <w:i/>
        <w:sz w:val="20"/>
      </w:rPr>
      <w:t xml:space="preserve">IOC </w:t>
    </w:r>
    <w:proofErr w:type="spellStart"/>
    <w:r w:rsidRPr="00641873">
      <w:rPr>
        <w:i/>
        <w:sz w:val="20"/>
      </w:rPr>
      <w:t>Circular</w:t>
    </w:r>
    <w:proofErr w:type="spellEnd"/>
    <w:r w:rsidRPr="00641873">
      <w:rPr>
        <w:i/>
        <w:sz w:val="20"/>
      </w:rPr>
      <w:t xml:space="preserve"> </w:t>
    </w:r>
    <w:proofErr w:type="spellStart"/>
    <w:r w:rsidR="00174634" w:rsidRPr="00641873">
      <w:rPr>
        <w:i/>
        <w:sz w:val="20"/>
      </w:rPr>
      <w:t>L</w:t>
    </w:r>
    <w:r w:rsidRPr="00641873">
      <w:rPr>
        <w:i/>
        <w:sz w:val="20"/>
      </w:rPr>
      <w:t>etter</w:t>
    </w:r>
    <w:proofErr w:type="spellEnd"/>
    <w:r w:rsidRPr="00641873">
      <w:rPr>
        <w:i/>
        <w:sz w:val="20"/>
      </w:rPr>
      <w:t xml:space="preserve"> </w:t>
    </w:r>
    <w:bookmarkStart w:id="8" w:name="_GoBack"/>
    <w:bookmarkEnd w:id="8"/>
    <w:r w:rsidR="00641873">
      <w:rPr>
        <w:i/>
        <w:sz w:val="20"/>
      </w:rPr>
      <w:t>2770</w:t>
    </w:r>
    <w:r w:rsidRPr="00B17A2B">
      <w:rPr>
        <w:i/>
        <w:sz w:val="20"/>
      </w:rPr>
      <w:t xml:space="preserve"> – Application </w:t>
    </w:r>
    <w:proofErr w:type="spellStart"/>
    <w:r w:rsidR="00174634">
      <w:rPr>
        <w:i/>
        <w:sz w:val="20"/>
      </w:rPr>
      <w:t>F</w:t>
    </w:r>
    <w:r w:rsidRPr="00B17A2B">
      <w:rPr>
        <w:i/>
        <w:sz w:val="20"/>
      </w:rPr>
      <w:t>orm</w:t>
    </w:r>
    <w:proofErr w:type="spellEnd"/>
  </w:p>
  <w:p w14:paraId="777FC14C" w14:textId="77777777" w:rsidR="00B17A2B" w:rsidRPr="00B17A2B" w:rsidRDefault="00B17A2B" w:rsidP="00B17A2B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39E"/>
    <w:multiLevelType w:val="hybridMultilevel"/>
    <w:tmpl w:val="16D65C0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5021B"/>
    <w:multiLevelType w:val="hybridMultilevel"/>
    <w:tmpl w:val="7BE2F42C"/>
    <w:lvl w:ilvl="0" w:tplc="6142AB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31C03"/>
    <w:multiLevelType w:val="hybridMultilevel"/>
    <w:tmpl w:val="7CAC3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B037B"/>
    <w:multiLevelType w:val="hybridMultilevel"/>
    <w:tmpl w:val="662AB6E4"/>
    <w:lvl w:ilvl="0" w:tplc="9C40D8E6">
      <w:start w:val="1"/>
      <w:numFmt w:val="lowerRoman"/>
      <w:lvlText w:val="(%1)"/>
      <w:lvlJc w:val="left"/>
      <w:pPr>
        <w:ind w:left="80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16711637"/>
    <w:multiLevelType w:val="hybridMultilevel"/>
    <w:tmpl w:val="D1E27708"/>
    <w:lvl w:ilvl="0" w:tplc="C0DC364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143BF"/>
    <w:multiLevelType w:val="hybridMultilevel"/>
    <w:tmpl w:val="7FE4B7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739C"/>
    <w:multiLevelType w:val="hybridMultilevel"/>
    <w:tmpl w:val="0D70E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D5BF3"/>
    <w:multiLevelType w:val="hybridMultilevel"/>
    <w:tmpl w:val="A0EAC9BE"/>
    <w:lvl w:ilvl="0" w:tplc="F4DE730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547D6A"/>
    <w:multiLevelType w:val="hybridMultilevel"/>
    <w:tmpl w:val="D1E27708"/>
    <w:lvl w:ilvl="0" w:tplc="C0DC364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16AEF"/>
    <w:multiLevelType w:val="hybridMultilevel"/>
    <w:tmpl w:val="515CC5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5C234A"/>
    <w:multiLevelType w:val="hybridMultilevel"/>
    <w:tmpl w:val="2C3EC3CC"/>
    <w:lvl w:ilvl="0" w:tplc="423E8F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3E7BF4"/>
    <w:multiLevelType w:val="hybridMultilevel"/>
    <w:tmpl w:val="08143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8C3C20"/>
    <w:multiLevelType w:val="hybridMultilevel"/>
    <w:tmpl w:val="DA3E1848"/>
    <w:lvl w:ilvl="0" w:tplc="539C1376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4" w15:restartNumberingAfterBreak="0">
    <w:nsid w:val="34527106"/>
    <w:multiLevelType w:val="hybridMultilevel"/>
    <w:tmpl w:val="16063CF6"/>
    <w:lvl w:ilvl="0" w:tplc="B31CB54C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3446EEBE">
      <w:start w:val="1"/>
      <w:numFmt w:val="decimal"/>
      <w:lvlText w:val="%2."/>
      <w:lvlJc w:val="left"/>
      <w:pPr>
        <w:ind w:left="2505" w:hanging="705"/>
      </w:pPr>
      <w:rPr>
        <w:rFonts w:hint="default"/>
        <w:i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A00F7A"/>
    <w:multiLevelType w:val="hybridMultilevel"/>
    <w:tmpl w:val="C3646948"/>
    <w:lvl w:ilvl="0" w:tplc="5C7EE47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7E1EDF"/>
    <w:multiLevelType w:val="hybridMultilevel"/>
    <w:tmpl w:val="67DA7622"/>
    <w:lvl w:ilvl="0" w:tplc="CD36341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52934"/>
    <w:multiLevelType w:val="hybridMultilevel"/>
    <w:tmpl w:val="B89AA09C"/>
    <w:lvl w:ilvl="0" w:tplc="39E08F74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D450B7"/>
    <w:multiLevelType w:val="hybridMultilevel"/>
    <w:tmpl w:val="0DD62094"/>
    <w:lvl w:ilvl="0" w:tplc="34144C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85A9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C719CE"/>
    <w:multiLevelType w:val="hybridMultilevel"/>
    <w:tmpl w:val="3ED25720"/>
    <w:lvl w:ilvl="0" w:tplc="A06847B4">
      <w:start w:val="1"/>
      <w:numFmt w:val="upperRoman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0116B"/>
    <w:multiLevelType w:val="hybridMultilevel"/>
    <w:tmpl w:val="3564BCBC"/>
    <w:lvl w:ilvl="0" w:tplc="6EB6CB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4B11FE"/>
    <w:multiLevelType w:val="hybridMultilevel"/>
    <w:tmpl w:val="54F21BC8"/>
    <w:lvl w:ilvl="0" w:tplc="1E9229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E0A60"/>
    <w:multiLevelType w:val="hybridMultilevel"/>
    <w:tmpl w:val="CA165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5F84AEA"/>
    <w:multiLevelType w:val="hybridMultilevel"/>
    <w:tmpl w:val="B6E0204E"/>
    <w:lvl w:ilvl="0" w:tplc="D090E3E0">
      <w:start w:val="1"/>
      <w:numFmt w:val="decimal"/>
      <w:lvlText w:val="1.%1"/>
      <w:lvlJc w:val="left"/>
      <w:pPr>
        <w:ind w:left="11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DD63DF"/>
    <w:multiLevelType w:val="hybridMultilevel"/>
    <w:tmpl w:val="63B0D2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205D5"/>
    <w:multiLevelType w:val="hybridMultilevel"/>
    <w:tmpl w:val="B64895A4"/>
    <w:lvl w:ilvl="0" w:tplc="58D430E2">
      <w:start w:val="1"/>
      <w:numFmt w:val="decimal"/>
      <w:lvlText w:val="(%1)"/>
      <w:lvlJc w:val="left"/>
      <w:pPr>
        <w:ind w:left="242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5BF935F5"/>
    <w:multiLevelType w:val="hybridMultilevel"/>
    <w:tmpl w:val="7B4ED0C8"/>
    <w:lvl w:ilvl="0" w:tplc="446EC25C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3477F"/>
    <w:multiLevelType w:val="multilevel"/>
    <w:tmpl w:val="CD7E1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8082"/>
        </w:tabs>
        <w:ind w:left="808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E9A10F3"/>
    <w:multiLevelType w:val="hybridMultilevel"/>
    <w:tmpl w:val="E1343F3A"/>
    <w:lvl w:ilvl="0" w:tplc="A8184B14">
      <w:start w:val="1"/>
      <w:numFmt w:val="decimal"/>
      <w:lvlText w:val="1.3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471A3"/>
    <w:multiLevelType w:val="hybridMultilevel"/>
    <w:tmpl w:val="CC0EBC98"/>
    <w:lvl w:ilvl="0" w:tplc="FC5AA1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2133C"/>
    <w:multiLevelType w:val="hybridMultilevel"/>
    <w:tmpl w:val="3CA0144E"/>
    <w:lvl w:ilvl="0" w:tplc="D090E3E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9A2C26"/>
    <w:multiLevelType w:val="hybridMultilevel"/>
    <w:tmpl w:val="0D64357C"/>
    <w:lvl w:ilvl="0" w:tplc="7BBE8F90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0B42D2"/>
    <w:multiLevelType w:val="hybridMultilevel"/>
    <w:tmpl w:val="69901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33B94"/>
    <w:multiLevelType w:val="hybridMultilevel"/>
    <w:tmpl w:val="0CBC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5578B"/>
    <w:multiLevelType w:val="hybridMultilevel"/>
    <w:tmpl w:val="54C2F9D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086595"/>
    <w:multiLevelType w:val="hybridMultilevel"/>
    <w:tmpl w:val="96444E6E"/>
    <w:lvl w:ilvl="0" w:tplc="1AB05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27CA3"/>
    <w:multiLevelType w:val="hybridMultilevel"/>
    <w:tmpl w:val="E6B449DA"/>
    <w:lvl w:ilvl="0" w:tplc="CFE6497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314195"/>
    <w:multiLevelType w:val="hybridMultilevel"/>
    <w:tmpl w:val="76B68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A3662"/>
    <w:multiLevelType w:val="multilevel"/>
    <w:tmpl w:val="FCDC196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B6682A"/>
    <w:multiLevelType w:val="hybridMultilevel"/>
    <w:tmpl w:val="20BC5550"/>
    <w:lvl w:ilvl="0" w:tplc="CD36341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E113C8"/>
    <w:multiLevelType w:val="hybridMultilevel"/>
    <w:tmpl w:val="662AB6E4"/>
    <w:lvl w:ilvl="0" w:tplc="9C40D8E6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F0FEE"/>
    <w:multiLevelType w:val="hybridMultilevel"/>
    <w:tmpl w:val="8CD68888"/>
    <w:lvl w:ilvl="0" w:tplc="A29005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900552"/>
    <w:multiLevelType w:val="hybridMultilevel"/>
    <w:tmpl w:val="AACE2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41"/>
  </w:num>
  <w:num w:numId="5">
    <w:abstractNumId w:val="15"/>
  </w:num>
  <w:num w:numId="6">
    <w:abstractNumId w:val="12"/>
  </w:num>
  <w:num w:numId="7">
    <w:abstractNumId w:val="26"/>
  </w:num>
  <w:num w:numId="8">
    <w:abstractNumId w:val="17"/>
  </w:num>
  <w:num w:numId="9">
    <w:abstractNumId w:val="24"/>
  </w:num>
  <w:num w:numId="10">
    <w:abstractNumId w:val="40"/>
  </w:num>
  <w:num w:numId="11">
    <w:abstractNumId w:val="14"/>
  </w:num>
  <w:num w:numId="12">
    <w:abstractNumId w:val="42"/>
  </w:num>
  <w:num w:numId="13">
    <w:abstractNumId w:val="32"/>
  </w:num>
  <w:num w:numId="14">
    <w:abstractNumId w:val="7"/>
  </w:num>
  <w:num w:numId="15">
    <w:abstractNumId w:val="31"/>
  </w:num>
  <w:num w:numId="16">
    <w:abstractNumId w:val="29"/>
  </w:num>
  <w:num w:numId="17">
    <w:abstractNumId w:val="35"/>
  </w:num>
  <w:num w:numId="18">
    <w:abstractNumId w:val="16"/>
  </w:num>
  <w:num w:numId="19">
    <w:abstractNumId w:val="27"/>
  </w:num>
  <w:num w:numId="20">
    <w:abstractNumId w:val="18"/>
  </w:num>
  <w:num w:numId="21">
    <w:abstractNumId w:val="4"/>
  </w:num>
  <w:num w:numId="22">
    <w:abstractNumId w:val="8"/>
  </w:num>
  <w:num w:numId="23">
    <w:abstractNumId w:val="6"/>
  </w:num>
  <w:num w:numId="24">
    <w:abstractNumId w:val="3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5"/>
  </w:num>
  <w:num w:numId="28">
    <w:abstractNumId w:val="33"/>
  </w:num>
  <w:num w:numId="29">
    <w:abstractNumId w:val="38"/>
  </w:num>
  <w:num w:numId="30">
    <w:abstractNumId w:val="5"/>
  </w:num>
  <w:num w:numId="31">
    <w:abstractNumId w:val="30"/>
  </w:num>
  <w:num w:numId="32">
    <w:abstractNumId w:val="1"/>
  </w:num>
  <w:num w:numId="3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1"/>
  </w:num>
  <w:num w:numId="36">
    <w:abstractNumId w:val="11"/>
  </w:num>
  <w:num w:numId="37">
    <w:abstractNumId w:val="39"/>
  </w:num>
  <w:num w:numId="38">
    <w:abstractNumId w:val="23"/>
  </w:num>
  <w:num w:numId="39">
    <w:abstractNumId w:val="10"/>
  </w:num>
  <w:num w:numId="40">
    <w:abstractNumId w:val="9"/>
  </w:num>
  <w:num w:numId="41">
    <w:abstractNumId w:val="19"/>
  </w:num>
  <w:num w:numId="42">
    <w:abstractNumId w:val="2"/>
  </w:num>
  <w:num w:numId="43">
    <w:abstractNumId w:val="34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A8"/>
    <w:rsid w:val="00000BD4"/>
    <w:rsid w:val="00001606"/>
    <w:rsid w:val="00001736"/>
    <w:rsid w:val="00005529"/>
    <w:rsid w:val="0000711B"/>
    <w:rsid w:val="0001253C"/>
    <w:rsid w:val="00015A60"/>
    <w:rsid w:val="0002025D"/>
    <w:rsid w:val="00023BDC"/>
    <w:rsid w:val="000269A1"/>
    <w:rsid w:val="00027230"/>
    <w:rsid w:val="00033A85"/>
    <w:rsid w:val="00034CD0"/>
    <w:rsid w:val="00041E05"/>
    <w:rsid w:val="0004237C"/>
    <w:rsid w:val="00043364"/>
    <w:rsid w:val="0004371A"/>
    <w:rsid w:val="00044292"/>
    <w:rsid w:val="00045143"/>
    <w:rsid w:val="000459B8"/>
    <w:rsid w:val="00051629"/>
    <w:rsid w:val="00051FA7"/>
    <w:rsid w:val="0005218B"/>
    <w:rsid w:val="000521E7"/>
    <w:rsid w:val="00053560"/>
    <w:rsid w:val="00057D48"/>
    <w:rsid w:val="00057F0D"/>
    <w:rsid w:val="0006149C"/>
    <w:rsid w:val="00061819"/>
    <w:rsid w:val="00066003"/>
    <w:rsid w:val="00075DF7"/>
    <w:rsid w:val="000812C2"/>
    <w:rsid w:val="000828CA"/>
    <w:rsid w:val="00082B28"/>
    <w:rsid w:val="00090577"/>
    <w:rsid w:val="00091D21"/>
    <w:rsid w:val="00093DFE"/>
    <w:rsid w:val="000A539B"/>
    <w:rsid w:val="000A63BB"/>
    <w:rsid w:val="000B133E"/>
    <w:rsid w:val="000B2906"/>
    <w:rsid w:val="000B3749"/>
    <w:rsid w:val="000C396B"/>
    <w:rsid w:val="000C647D"/>
    <w:rsid w:val="000C7245"/>
    <w:rsid w:val="000D0072"/>
    <w:rsid w:val="000D2095"/>
    <w:rsid w:val="000D2E14"/>
    <w:rsid w:val="000D3991"/>
    <w:rsid w:val="000D3F10"/>
    <w:rsid w:val="000D57AE"/>
    <w:rsid w:val="000E0EE7"/>
    <w:rsid w:val="000E2C0A"/>
    <w:rsid w:val="000E34C3"/>
    <w:rsid w:val="000E65A7"/>
    <w:rsid w:val="000E6634"/>
    <w:rsid w:val="000F0AFE"/>
    <w:rsid w:val="000F1939"/>
    <w:rsid w:val="000F3878"/>
    <w:rsid w:val="000F529C"/>
    <w:rsid w:val="000F548B"/>
    <w:rsid w:val="0010186D"/>
    <w:rsid w:val="00102AE5"/>
    <w:rsid w:val="001035D7"/>
    <w:rsid w:val="00104501"/>
    <w:rsid w:val="001072F8"/>
    <w:rsid w:val="00110B44"/>
    <w:rsid w:val="00115A50"/>
    <w:rsid w:val="00116E6E"/>
    <w:rsid w:val="00121D83"/>
    <w:rsid w:val="00127889"/>
    <w:rsid w:val="00127D39"/>
    <w:rsid w:val="001374AB"/>
    <w:rsid w:val="001407D7"/>
    <w:rsid w:val="00140A32"/>
    <w:rsid w:val="0014121F"/>
    <w:rsid w:val="00144BB5"/>
    <w:rsid w:val="00145DCD"/>
    <w:rsid w:val="0014679A"/>
    <w:rsid w:val="00151D5A"/>
    <w:rsid w:val="0015382E"/>
    <w:rsid w:val="00156E14"/>
    <w:rsid w:val="00160097"/>
    <w:rsid w:val="001602BA"/>
    <w:rsid w:val="001622B8"/>
    <w:rsid w:val="00162E26"/>
    <w:rsid w:val="00163102"/>
    <w:rsid w:val="00165144"/>
    <w:rsid w:val="00167065"/>
    <w:rsid w:val="00170902"/>
    <w:rsid w:val="00171755"/>
    <w:rsid w:val="00171B95"/>
    <w:rsid w:val="00172CEE"/>
    <w:rsid w:val="00173763"/>
    <w:rsid w:val="00174164"/>
    <w:rsid w:val="00174634"/>
    <w:rsid w:val="00175785"/>
    <w:rsid w:val="00176D98"/>
    <w:rsid w:val="00177609"/>
    <w:rsid w:val="001811FD"/>
    <w:rsid w:val="00181486"/>
    <w:rsid w:val="00182829"/>
    <w:rsid w:val="001870DF"/>
    <w:rsid w:val="0019079C"/>
    <w:rsid w:val="001909D4"/>
    <w:rsid w:val="0019121A"/>
    <w:rsid w:val="00192AEA"/>
    <w:rsid w:val="00193001"/>
    <w:rsid w:val="0019363E"/>
    <w:rsid w:val="00194F2F"/>
    <w:rsid w:val="001970FB"/>
    <w:rsid w:val="001A17AC"/>
    <w:rsid w:val="001A1E0C"/>
    <w:rsid w:val="001A6018"/>
    <w:rsid w:val="001B701A"/>
    <w:rsid w:val="001B72C5"/>
    <w:rsid w:val="001C2C92"/>
    <w:rsid w:val="001D1904"/>
    <w:rsid w:val="001D6290"/>
    <w:rsid w:val="001E74E5"/>
    <w:rsid w:val="001F0AF6"/>
    <w:rsid w:val="001F1060"/>
    <w:rsid w:val="001F3B21"/>
    <w:rsid w:val="001F4F82"/>
    <w:rsid w:val="001F59C6"/>
    <w:rsid w:val="0020083D"/>
    <w:rsid w:val="00201363"/>
    <w:rsid w:val="00201572"/>
    <w:rsid w:val="0020370E"/>
    <w:rsid w:val="00207E4C"/>
    <w:rsid w:val="00214207"/>
    <w:rsid w:val="002146C4"/>
    <w:rsid w:val="002147EE"/>
    <w:rsid w:val="00215D6E"/>
    <w:rsid w:val="002175D4"/>
    <w:rsid w:val="0022100C"/>
    <w:rsid w:val="0023498D"/>
    <w:rsid w:val="002372C0"/>
    <w:rsid w:val="0023740F"/>
    <w:rsid w:val="0024747F"/>
    <w:rsid w:val="00247874"/>
    <w:rsid w:val="002509DC"/>
    <w:rsid w:val="0025304A"/>
    <w:rsid w:val="002550A7"/>
    <w:rsid w:val="002579F8"/>
    <w:rsid w:val="00260884"/>
    <w:rsid w:val="00273297"/>
    <w:rsid w:val="0027441A"/>
    <w:rsid w:val="002826E5"/>
    <w:rsid w:val="00284039"/>
    <w:rsid w:val="00287D9C"/>
    <w:rsid w:val="00297007"/>
    <w:rsid w:val="002A0D1D"/>
    <w:rsid w:val="002A1DA6"/>
    <w:rsid w:val="002A38A1"/>
    <w:rsid w:val="002A5BD6"/>
    <w:rsid w:val="002B0FA1"/>
    <w:rsid w:val="002B27C4"/>
    <w:rsid w:val="002B3875"/>
    <w:rsid w:val="002B62A7"/>
    <w:rsid w:val="002B7AA4"/>
    <w:rsid w:val="002B7BED"/>
    <w:rsid w:val="002C1DEE"/>
    <w:rsid w:val="002C7F77"/>
    <w:rsid w:val="002D1966"/>
    <w:rsid w:val="002E516D"/>
    <w:rsid w:val="002F68E9"/>
    <w:rsid w:val="0030085F"/>
    <w:rsid w:val="00301753"/>
    <w:rsid w:val="00305C69"/>
    <w:rsid w:val="00310A8E"/>
    <w:rsid w:val="00310F9D"/>
    <w:rsid w:val="00311C3F"/>
    <w:rsid w:val="00314265"/>
    <w:rsid w:val="00315F80"/>
    <w:rsid w:val="0031641D"/>
    <w:rsid w:val="0031681B"/>
    <w:rsid w:val="00317BD6"/>
    <w:rsid w:val="0032099F"/>
    <w:rsid w:val="0033160C"/>
    <w:rsid w:val="00335204"/>
    <w:rsid w:val="003366B3"/>
    <w:rsid w:val="00343BF0"/>
    <w:rsid w:val="00345B60"/>
    <w:rsid w:val="00346C5D"/>
    <w:rsid w:val="00350F1B"/>
    <w:rsid w:val="00354811"/>
    <w:rsid w:val="00360E45"/>
    <w:rsid w:val="0036317B"/>
    <w:rsid w:val="00364595"/>
    <w:rsid w:val="00367330"/>
    <w:rsid w:val="003704FA"/>
    <w:rsid w:val="00373BA5"/>
    <w:rsid w:val="003742AA"/>
    <w:rsid w:val="00374731"/>
    <w:rsid w:val="003759AF"/>
    <w:rsid w:val="00376E46"/>
    <w:rsid w:val="00381D3B"/>
    <w:rsid w:val="003840C6"/>
    <w:rsid w:val="0038512A"/>
    <w:rsid w:val="0038755A"/>
    <w:rsid w:val="003939B5"/>
    <w:rsid w:val="003A3D2E"/>
    <w:rsid w:val="003A4A57"/>
    <w:rsid w:val="003B262E"/>
    <w:rsid w:val="003C07D2"/>
    <w:rsid w:val="003C5B6E"/>
    <w:rsid w:val="003D122F"/>
    <w:rsid w:val="003D337A"/>
    <w:rsid w:val="003D3CA8"/>
    <w:rsid w:val="003E11F0"/>
    <w:rsid w:val="003E133E"/>
    <w:rsid w:val="003E2C41"/>
    <w:rsid w:val="003E3CAF"/>
    <w:rsid w:val="003E4588"/>
    <w:rsid w:val="003F0E24"/>
    <w:rsid w:val="003F3424"/>
    <w:rsid w:val="003F5D1D"/>
    <w:rsid w:val="003F6C61"/>
    <w:rsid w:val="00404093"/>
    <w:rsid w:val="00405E94"/>
    <w:rsid w:val="004130B4"/>
    <w:rsid w:val="00413A59"/>
    <w:rsid w:val="0041545A"/>
    <w:rsid w:val="00430191"/>
    <w:rsid w:val="00433697"/>
    <w:rsid w:val="00433EA3"/>
    <w:rsid w:val="00434B13"/>
    <w:rsid w:val="0043508F"/>
    <w:rsid w:val="00435E24"/>
    <w:rsid w:val="00441EFC"/>
    <w:rsid w:val="00442400"/>
    <w:rsid w:val="004502CB"/>
    <w:rsid w:val="0045120E"/>
    <w:rsid w:val="0045170B"/>
    <w:rsid w:val="00451A1D"/>
    <w:rsid w:val="00453140"/>
    <w:rsid w:val="00460F9B"/>
    <w:rsid w:val="0046118A"/>
    <w:rsid w:val="00461A0F"/>
    <w:rsid w:val="0046729E"/>
    <w:rsid w:val="00470DBB"/>
    <w:rsid w:val="0047649C"/>
    <w:rsid w:val="00480DA4"/>
    <w:rsid w:val="00481DA5"/>
    <w:rsid w:val="00484CFA"/>
    <w:rsid w:val="00485E87"/>
    <w:rsid w:val="00485EEF"/>
    <w:rsid w:val="004908CB"/>
    <w:rsid w:val="004934FB"/>
    <w:rsid w:val="004945A2"/>
    <w:rsid w:val="004963DB"/>
    <w:rsid w:val="00496503"/>
    <w:rsid w:val="00497BA7"/>
    <w:rsid w:val="00497D5B"/>
    <w:rsid w:val="004A3080"/>
    <w:rsid w:val="004A670B"/>
    <w:rsid w:val="004B084F"/>
    <w:rsid w:val="004B126D"/>
    <w:rsid w:val="004B1E03"/>
    <w:rsid w:val="004C022F"/>
    <w:rsid w:val="004C5A1E"/>
    <w:rsid w:val="004C70E3"/>
    <w:rsid w:val="004D12E6"/>
    <w:rsid w:val="004D34A2"/>
    <w:rsid w:val="004D7B46"/>
    <w:rsid w:val="004E3600"/>
    <w:rsid w:val="004E372D"/>
    <w:rsid w:val="004E434A"/>
    <w:rsid w:val="004E6D91"/>
    <w:rsid w:val="004F28F4"/>
    <w:rsid w:val="004F4967"/>
    <w:rsid w:val="004F691D"/>
    <w:rsid w:val="004F7F01"/>
    <w:rsid w:val="00502788"/>
    <w:rsid w:val="005028D1"/>
    <w:rsid w:val="00506978"/>
    <w:rsid w:val="005103CC"/>
    <w:rsid w:val="0051042B"/>
    <w:rsid w:val="00512572"/>
    <w:rsid w:val="00512716"/>
    <w:rsid w:val="0051331F"/>
    <w:rsid w:val="00515A4C"/>
    <w:rsid w:val="00516A84"/>
    <w:rsid w:val="005170EA"/>
    <w:rsid w:val="00517D6D"/>
    <w:rsid w:val="005209D8"/>
    <w:rsid w:val="005233AD"/>
    <w:rsid w:val="00531BB0"/>
    <w:rsid w:val="00531C4C"/>
    <w:rsid w:val="00533AA9"/>
    <w:rsid w:val="005378CF"/>
    <w:rsid w:val="00540E9F"/>
    <w:rsid w:val="0054579E"/>
    <w:rsid w:val="00545E72"/>
    <w:rsid w:val="00551EE0"/>
    <w:rsid w:val="0055311C"/>
    <w:rsid w:val="00553E30"/>
    <w:rsid w:val="00555FAF"/>
    <w:rsid w:val="005625CF"/>
    <w:rsid w:val="00573753"/>
    <w:rsid w:val="0057504D"/>
    <w:rsid w:val="005761D7"/>
    <w:rsid w:val="005824C1"/>
    <w:rsid w:val="005824DE"/>
    <w:rsid w:val="00586A66"/>
    <w:rsid w:val="0059121C"/>
    <w:rsid w:val="00592A6E"/>
    <w:rsid w:val="005930EF"/>
    <w:rsid w:val="005A3407"/>
    <w:rsid w:val="005A557C"/>
    <w:rsid w:val="005A6BA8"/>
    <w:rsid w:val="005B1DBF"/>
    <w:rsid w:val="005B363C"/>
    <w:rsid w:val="005B61D4"/>
    <w:rsid w:val="005C1BA6"/>
    <w:rsid w:val="005C2188"/>
    <w:rsid w:val="005C48E6"/>
    <w:rsid w:val="005C7200"/>
    <w:rsid w:val="005D0A11"/>
    <w:rsid w:val="005D0F6D"/>
    <w:rsid w:val="005D229B"/>
    <w:rsid w:val="005D6BE7"/>
    <w:rsid w:val="005E4927"/>
    <w:rsid w:val="005E5BF8"/>
    <w:rsid w:val="005F355D"/>
    <w:rsid w:val="005F3F84"/>
    <w:rsid w:val="005F4623"/>
    <w:rsid w:val="005F78D9"/>
    <w:rsid w:val="00600FC8"/>
    <w:rsid w:val="00602B2C"/>
    <w:rsid w:val="00603E12"/>
    <w:rsid w:val="00604D79"/>
    <w:rsid w:val="00612252"/>
    <w:rsid w:val="00612916"/>
    <w:rsid w:val="00613551"/>
    <w:rsid w:val="00613DC8"/>
    <w:rsid w:val="00614B1D"/>
    <w:rsid w:val="0061658F"/>
    <w:rsid w:val="00616EB6"/>
    <w:rsid w:val="00625741"/>
    <w:rsid w:val="00626B66"/>
    <w:rsid w:val="00630A12"/>
    <w:rsid w:val="0063691A"/>
    <w:rsid w:val="00637554"/>
    <w:rsid w:val="00637CA9"/>
    <w:rsid w:val="00637DF8"/>
    <w:rsid w:val="00641873"/>
    <w:rsid w:val="006470EF"/>
    <w:rsid w:val="00647887"/>
    <w:rsid w:val="006504BC"/>
    <w:rsid w:val="00650D91"/>
    <w:rsid w:val="00652D82"/>
    <w:rsid w:val="00655BD7"/>
    <w:rsid w:val="006644BF"/>
    <w:rsid w:val="00664BC0"/>
    <w:rsid w:val="006665E0"/>
    <w:rsid w:val="00667BC7"/>
    <w:rsid w:val="006725AD"/>
    <w:rsid w:val="006750FA"/>
    <w:rsid w:val="006825F9"/>
    <w:rsid w:val="00683572"/>
    <w:rsid w:val="00686753"/>
    <w:rsid w:val="006868EA"/>
    <w:rsid w:val="00694B05"/>
    <w:rsid w:val="006955F1"/>
    <w:rsid w:val="006A008E"/>
    <w:rsid w:val="006A07D0"/>
    <w:rsid w:val="006A257D"/>
    <w:rsid w:val="006B095C"/>
    <w:rsid w:val="006B5BF3"/>
    <w:rsid w:val="006B5D69"/>
    <w:rsid w:val="006C1310"/>
    <w:rsid w:val="006D1036"/>
    <w:rsid w:val="006D2270"/>
    <w:rsid w:val="006D2A8F"/>
    <w:rsid w:val="006D31EF"/>
    <w:rsid w:val="006D343D"/>
    <w:rsid w:val="006D7437"/>
    <w:rsid w:val="006E0501"/>
    <w:rsid w:val="006E7C08"/>
    <w:rsid w:val="006E7F90"/>
    <w:rsid w:val="006F3138"/>
    <w:rsid w:val="006F397F"/>
    <w:rsid w:val="006F4550"/>
    <w:rsid w:val="00702CC4"/>
    <w:rsid w:val="007057A8"/>
    <w:rsid w:val="00706E5A"/>
    <w:rsid w:val="007073FB"/>
    <w:rsid w:val="00707C06"/>
    <w:rsid w:val="00707D39"/>
    <w:rsid w:val="00715A00"/>
    <w:rsid w:val="0071704B"/>
    <w:rsid w:val="0072189F"/>
    <w:rsid w:val="007221A9"/>
    <w:rsid w:val="00722A41"/>
    <w:rsid w:val="00723338"/>
    <w:rsid w:val="0072334E"/>
    <w:rsid w:val="0072512E"/>
    <w:rsid w:val="00725BE4"/>
    <w:rsid w:val="007274AC"/>
    <w:rsid w:val="00730684"/>
    <w:rsid w:val="00732873"/>
    <w:rsid w:val="0073445F"/>
    <w:rsid w:val="007404C9"/>
    <w:rsid w:val="00745D01"/>
    <w:rsid w:val="00747721"/>
    <w:rsid w:val="00750B1D"/>
    <w:rsid w:val="0076038B"/>
    <w:rsid w:val="00761891"/>
    <w:rsid w:val="007644BC"/>
    <w:rsid w:val="00767770"/>
    <w:rsid w:val="00771E27"/>
    <w:rsid w:val="00782339"/>
    <w:rsid w:val="00782F13"/>
    <w:rsid w:val="007831C9"/>
    <w:rsid w:val="007837B7"/>
    <w:rsid w:val="00783E90"/>
    <w:rsid w:val="00784751"/>
    <w:rsid w:val="00786372"/>
    <w:rsid w:val="00787E9D"/>
    <w:rsid w:val="00790AA1"/>
    <w:rsid w:val="00794C7F"/>
    <w:rsid w:val="00797BA9"/>
    <w:rsid w:val="007A20B4"/>
    <w:rsid w:val="007A26FB"/>
    <w:rsid w:val="007A3F11"/>
    <w:rsid w:val="007A7687"/>
    <w:rsid w:val="007B2D00"/>
    <w:rsid w:val="007B32C0"/>
    <w:rsid w:val="007B3779"/>
    <w:rsid w:val="007B6831"/>
    <w:rsid w:val="007C03AE"/>
    <w:rsid w:val="007C119F"/>
    <w:rsid w:val="007C7F61"/>
    <w:rsid w:val="007D06CC"/>
    <w:rsid w:val="007D1665"/>
    <w:rsid w:val="007D61B9"/>
    <w:rsid w:val="007E668F"/>
    <w:rsid w:val="007F05E9"/>
    <w:rsid w:val="007F379D"/>
    <w:rsid w:val="007F43C9"/>
    <w:rsid w:val="007F5428"/>
    <w:rsid w:val="00800126"/>
    <w:rsid w:val="0080140B"/>
    <w:rsid w:val="00801BA4"/>
    <w:rsid w:val="008024DF"/>
    <w:rsid w:val="008047FE"/>
    <w:rsid w:val="008050E9"/>
    <w:rsid w:val="00807083"/>
    <w:rsid w:val="008106EB"/>
    <w:rsid w:val="00812858"/>
    <w:rsid w:val="00815DB8"/>
    <w:rsid w:val="00816B14"/>
    <w:rsid w:val="00820B4A"/>
    <w:rsid w:val="00824A9E"/>
    <w:rsid w:val="00825B95"/>
    <w:rsid w:val="00827866"/>
    <w:rsid w:val="008279FB"/>
    <w:rsid w:val="00833F15"/>
    <w:rsid w:val="00836B64"/>
    <w:rsid w:val="008441FB"/>
    <w:rsid w:val="008443B3"/>
    <w:rsid w:val="00845A26"/>
    <w:rsid w:val="00852148"/>
    <w:rsid w:val="00852194"/>
    <w:rsid w:val="008604E5"/>
    <w:rsid w:val="00861390"/>
    <w:rsid w:val="008651F2"/>
    <w:rsid w:val="00866564"/>
    <w:rsid w:val="00867A63"/>
    <w:rsid w:val="0087082A"/>
    <w:rsid w:val="00871D43"/>
    <w:rsid w:val="00874AFC"/>
    <w:rsid w:val="008806B2"/>
    <w:rsid w:val="00881612"/>
    <w:rsid w:val="008833C0"/>
    <w:rsid w:val="00885AC4"/>
    <w:rsid w:val="008866C5"/>
    <w:rsid w:val="00893ACE"/>
    <w:rsid w:val="00893D74"/>
    <w:rsid w:val="008A42FE"/>
    <w:rsid w:val="008B0BC6"/>
    <w:rsid w:val="008B0D6B"/>
    <w:rsid w:val="008B1246"/>
    <w:rsid w:val="008B26BB"/>
    <w:rsid w:val="008B576E"/>
    <w:rsid w:val="008C4D67"/>
    <w:rsid w:val="008D1172"/>
    <w:rsid w:val="008D1C04"/>
    <w:rsid w:val="008D2C9C"/>
    <w:rsid w:val="008D3B17"/>
    <w:rsid w:val="008D4FAA"/>
    <w:rsid w:val="008D57B0"/>
    <w:rsid w:val="008D6725"/>
    <w:rsid w:val="008D71BB"/>
    <w:rsid w:val="008E0115"/>
    <w:rsid w:val="008E04A2"/>
    <w:rsid w:val="008E0949"/>
    <w:rsid w:val="008E1749"/>
    <w:rsid w:val="008E4927"/>
    <w:rsid w:val="008E744C"/>
    <w:rsid w:val="008E7591"/>
    <w:rsid w:val="008E7672"/>
    <w:rsid w:val="008F1E9E"/>
    <w:rsid w:val="008F331A"/>
    <w:rsid w:val="008F5A4E"/>
    <w:rsid w:val="008F5C7E"/>
    <w:rsid w:val="00901673"/>
    <w:rsid w:val="00903664"/>
    <w:rsid w:val="00904269"/>
    <w:rsid w:val="00906D11"/>
    <w:rsid w:val="009076F7"/>
    <w:rsid w:val="00910BE8"/>
    <w:rsid w:val="009119ED"/>
    <w:rsid w:val="00912AB0"/>
    <w:rsid w:val="00922F58"/>
    <w:rsid w:val="0092520F"/>
    <w:rsid w:val="0093027D"/>
    <w:rsid w:val="00930F45"/>
    <w:rsid w:val="00930F57"/>
    <w:rsid w:val="009325BB"/>
    <w:rsid w:val="009348BF"/>
    <w:rsid w:val="00935403"/>
    <w:rsid w:val="00937E66"/>
    <w:rsid w:val="00941003"/>
    <w:rsid w:val="00942CBE"/>
    <w:rsid w:val="009431B1"/>
    <w:rsid w:val="00945AEC"/>
    <w:rsid w:val="00952D88"/>
    <w:rsid w:val="00955450"/>
    <w:rsid w:val="009557E3"/>
    <w:rsid w:val="009573CB"/>
    <w:rsid w:val="00960324"/>
    <w:rsid w:val="00960ED7"/>
    <w:rsid w:val="00962F89"/>
    <w:rsid w:val="00965422"/>
    <w:rsid w:val="00966E39"/>
    <w:rsid w:val="00970B78"/>
    <w:rsid w:val="00972E02"/>
    <w:rsid w:val="0097542D"/>
    <w:rsid w:val="00976CDB"/>
    <w:rsid w:val="00977644"/>
    <w:rsid w:val="00982124"/>
    <w:rsid w:val="00982F6F"/>
    <w:rsid w:val="0098479C"/>
    <w:rsid w:val="009856E7"/>
    <w:rsid w:val="00986DFC"/>
    <w:rsid w:val="00992293"/>
    <w:rsid w:val="00992AA8"/>
    <w:rsid w:val="0099454B"/>
    <w:rsid w:val="009951C2"/>
    <w:rsid w:val="00996746"/>
    <w:rsid w:val="00996B48"/>
    <w:rsid w:val="009A19D5"/>
    <w:rsid w:val="009A591F"/>
    <w:rsid w:val="009B0A5A"/>
    <w:rsid w:val="009C78CF"/>
    <w:rsid w:val="009D0DB5"/>
    <w:rsid w:val="009E5170"/>
    <w:rsid w:val="009E532B"/>
    <w:rsid w:val="009E5B80"/>
    <w:rsid w:val="009E5B8B"/>
    <w:rsid w:val="009E5C1B"/>
    <w:rsid w:val="009E783A"/>
    <w:rsid w:val="009F0552"/>
    <w:rsid w:val="009F62D9"/>
    <w:rsid w:val="009F7343"/>
    <w:rsid w:val="00A06C36"/>
    <w:rsid w:val="00A0719F"/>
    <w:rsid w:val="00A101F8"/>
    <w:rsid w:val="00A14249"/>
    <w:rsid w:val="00A1526B"/>
    <w:rsid w:val="00A163B6"/>
    <w:rsid w:val="00A166B5"/>
    <w:rsid w:val="00A1688B"/>
    <w:rsid w:val="00A16AF6"/>
    <w:rsid w:val="00A203C0"/>
    <w:rsid w:val="00A329F5"/>
    <w:rsid w:val="00A34317"/>
    <w:rsid w:val="00A360D8"/>
    <w:rsid w:val="00A411DF"/>
    <w:rsid w:val="00A443EF"/>
    <w:rsid w:val="00A444CD"/>
    <w:rsid w:val="00A454BA"/>
    <w:rsid w:val="00A457F0"/>
    <w:rsid w:val="00A52DDD"/>
    <w:rsid w:val="00A536D1"/>
    <w:rsid w:val="00A57F70"/>
    <w:rsid w:val="00A60F49"/>
    <w:rsid w:val="00A61CDD"/>
    <w:rsid w:val="00A63661"/>
    <w:rsid w:val="00A6416A"/>
    <w:rsid w:val="00A645E5"/>
    <w:rsid w:val="00A6667F"/>
    <w:rsid w:val="00A704D0"/>
    <w:rsid w:val="00A706B8"/>
    <w:rsid w:val="00A7103F"/>
    <w:rsid w:val="00A7664A"/>
    <w:rsid w:val="00A77195"/>
    <w:rsid w:val="00A80535"/>
    <w:rsid w:val="00A80DB0"/>
    <w:rsid w:val="00A835FA"/>
    <w:rsid w:val="00A8374B"/>
    <w:rsid w:val="00A86950"/>
    <w:rsid w:val="00A91FED"/>
    <w:rsid w:val="00A93401"/>
    <w:rsid w:val="00A93E41"/>
    <w:rsid w:val="00A97F05"/>
    <w:rsid w:val="00AA251F"/>
    <w:rsid w:val="00AA3575"/>
    <w:rsid w:val="00AA4D07"/>
    <w:rsid w:val="00AA4D5F"/>
    <w:rsid w:val="00AB2015"/>
    <w:rsid w:val="00AB7D27"/>
    <w:rsid w:val="00AD0E51"/>
    <w:rsid w:val="00AD7057"/>
    <w:rsid w:val="00AD7DD5"/>
    <w:rsid w:val="00AE0199"/>
    <w:rsid w:val="00AE0F74"/>
    <w:rsid w:val="00AE2007"/>
    <w:rsid w:val="00AE4A12"/>
    <w:rsid w:val="00AE4DE6"/>
    <w:rsid w:val="00AE544F"/>
    <w:rsid w:val="00AE76D1"/>
    <w:rsid w:val="00AF6998"/>
    <w:rsid w:val="00AF6AA8"/>
    <w:rsid w:val="00AF7733"/>
    <w:rsid w:val="00B02779"/>
    <w:rsid w:val="00B10449"/>
    <w:rsid w:val="00B121A5"/>
    <w:rsid w:val="00B17A2B"/>
    <w:rsid w:val="00B2005D"/>
    <w:rsid w:val="00B20195"/>
    <w:rsid w:val="00B210CE"/>
    <w:rsid w:val="00B214B3"/>
    <w:rsid w:val="00B21718"/>
    <w:rsid w:val="00B22E1A"/>
    <w:rsid w:val="00B24126"/>
    <w:rsid w:val="00B26B4B"/>
    <w:rsid w:val="00B27DB0"/>
    <w:rsid w:val="00B30137"/>
    <w:rsid w:val="00B30EEC"/>
    <w:rsid w:val="00B323AA"/>
    <w:rsid w:val="00B3385C"/>
    <w:rsid w:val="00B35305"/>
    <w:rsid w:val="00B37410"/>
    <w:rsid w:val="00B37FDF"/>
    <w:rsid w:val="00B4221F"/>
    <w:rsid w:val="00B43631"/>
    <w:rsid w:val="00B4405C"/>
    <w:rsid w:val="00B44E89"/>
    <w:rsid w:val="00B45E42"/>
    <w:rsid w:val="00B46848"/>
    <w:rsid w:val="00B46ADA"/>
    <w:rsid w:val="00B46EAF"/>
    <w:rsid w:val="00B56C67"/>
    <w:rsid w:val="00B6185A"/>
    <w:rsid w:val="00B74BE0"/>
    <w:rsid w:val="00B8099B"/>
    <w:rsid w:val="00B83CCF"/>
    <w:rsid w:val="00B86F63"/>
    <w:rsid w:val="00B870A2"/>
    <w:rsid w:val="00B93AE8"/>
    <w:rsid w:val="00B95887"/>
    <w:rsid w:val="00B95AF2"/>
    <w:rsid w:val="00BA1494"/>
    <w:rsid w:val="00BA313E"/>
    <w:rsid w:val="00BA519B"/>
    <w:rsid w:val="00BA5BFA"/>
    <w:rsid w:val="00BB162C"/>
    <w:rsid w:val="00BB22F1"/>
    <w:rsid w:val="00BB2DB2"/>
    <w:rsid w:val="00BC1298"/>
    <w:rsid w:val="00BC2434"/>
    <w:rsid w:val="00BC25DC"/>
    <w:rsid w:val="00BC4B60"/>
    <w:rsid w:val="00BC74E8"/>
    <w:rsid w:val="00BD17F1"/>
    <w:rsid w:val="00BD1FAC"/>
    <w:rsid w:val="00BD5264"/>
    <w:rsid w:val="00BE04B7"/>
    <w:rsid w:val="00BF299F"/>
    <w:rsid w:val="00BF2A09"/>
    <w:rsid w:val="00BF310E"/>
    <w:rsid w:val="00BF6794"/>
    <w:rsid w:val="00C0042D"/>
    <w:rsid w:val="00C00470"/>
    <w:rsid w:val="00C049B6"/>
    <w:rsid w:val="00C0577D"/>
    <w:rsid w:val="00C06EC4"/>
    <w:rsid w:val="00C12359"/>
    <w:rsid w:val="00C248AA"/>
    <w:rsid w:val="00C24BFB"/>
    <w:rsid w:val="00C279D5"/>
    <w:rsid w:val="00C30B39"/>
    <w:rsid w:val="00C32B16"/>
    <w:rsid w:val="00C33034"/>
    <w:rsid w:val="00C3377D"/>
    <w:rsid w:val="00C33C9C"/>
    <w:rsid w:val="00C43287"/>
    <w:rsid w:val="00C44F4F"/>
    <w:rsid w:val="00C469C0"/>
    <w:rsid w:val="00C545E7"/>
    <w:rsid w:val="00C57C1B"/>
    <w:rsid w:val="00C60797"/>
    <w:rsid w:val="00C649A8"/>
    <w:rsid w:val="00C66AF6"/>
    <w:rsid w:val="00C67672"/>
    <w:rsid w:val="00C67B8D"/>
    <w:rsid w:val="00C71238"/>
    <w:rsid w:val="00C7278F"/>
    <w:rsid w:val="00C740C1"/>
    <w:rsid w:val="00C80510"/>
    <w:rsid w:val="00C82180"/>
    <w:rsid w:val="00C82392"/>
    <w:rsid w:val="00C86F93"/>
    <w:rsid w:val="00C918E2"/>
    <w:rsid w:val="00C95985"/>
    <w:rsid w:val="00CA1BBF"/>
    <w:rsid w:val="00CA2DD9"/>
    <w:rsid w:val="00CA7BAC"/>
    <w:rsid w:val="00CB1AEA"/>
    <w:rsid w:val="00CB3D2D"/>
    <w:rsid w:val="00CB5EA4"/>
    <w:rsid w:val="00CB70C5"/>
    <w:rsid w:val="00CB7471"/>
    <w:rsid w:val="00CC17B9"/>
    <w:rsid w:val="00CD0806"/>
    <w:rsid w:val="00CD3F68"/>
    <w:rsid w:val="00CD5D08"/>
    <w:rsid w:val="00CD74D4"/>
    <w:rsid w:val="00CE1BFF"/>
    <w:rsid w:val="00CE2653"/>
    <w:rsid w:val="00CE32C7"/>
    <w:rsid w:val="00CE377A"/>
    <w:rsid w:val="00CE6434"/>
    <w:rsid w:val="00CF17E5"/>
    <w:rsid w:val="00CF7ACE"/>
    <w:rsid w:val="00D0015E"/>
    <w:rsid w:val="00D02B29"/>
    <w:rsid w:val="00D02D73"/>
    <w:rsid w:val="00D033A8"/>
    <w:rsid w:val="00D053A7"/>
    <w:rsid w:val="00D07C82"/>
    <w:rsid w:val="00D10EED"/>
    <w:rsid w:val="00D10FE7"/>
    <w:rsid w:val="00D14FBC"/>
    <w:rsid w:val="00D1517B"/>
    <w:rsid w:val="00D1609B"/>
    <w:rsid w:val="00D16DDC"/>
    <w:rsid w:val="00D17C62"/>
    <w:rsid w:val="00D2241D"/>
    <w:rsid w:val="00D23406"/>
    <w:rsid w:val="00D23983"/>
    <w:rsid w:val="00D26345"/>
    <w:rsid w:val="00D343BF"/>
    <w:rsid w:val="00D35EF7"/>
    <w:rsid w:val="00D36227"/>
    <w:rsid w:val="00D43571"/>
    <w:rsid w:val="00D44ED3"/>
    <w:rsid w:val="00D46ECF"/>
    <w:rsid w:val="00D5198B"/>
    <w:rsid w:val="00D52588"/>
    <w:rsid w:val="00D552E4"/>
    <w:rsid w:val="00D557C5"/>
    <w:rsid w:val="00D56A99"/>
    <w:rsid w:val="00D615D1"/>
    <w:rsid w:val="00D61F4B"/>
    <w:rsid w:val="00D622FD"/>
    <w:rsid w:val="00D62770"/>
    <w:rsid w:val="00D67992"/>
    <w:rsid w:val="00D67D28"/>
    <w:rsid w:val="00D7565B"/>
    <w:rsid w:val="00D83CA0"/>
    <w:rsid w:val="00D85920"/>
    <w:rsid w:val="00D87560"/>
    <w:rsid w:val="00D87E0E"/>
    <w:rsid w:val="00D9037D"/>
    <w:rsid w:val="00D91109"/>
    <w:rsid w:val="00D9282D"/>
    <w:rsid w:val="00D9312F"/>
    <w:rsid w:val="00D945EF"/>
    <w:rsid w:val="00DA3BBC"/>
    <w:rsid w:val="00DB0F6F"/>
    <w:rsid w:val="00DB11AE"/>
    <w:rsid w:val="00DB18D8"/>
    <w:rsid w:val="00DB3DFF"/>
    <w:rsid w:val="00DB507A"/>
    <w:rsid w:val="00DB5D4E"/>
    <w:rsid w:val="00DB7CF0"/>
    <w:rsid w:val="00DC22C6"/>
    <w:rsid w:val="00DC385C"/>
    <w:rsid w:val="00DC64EB"/>
    <w:rsid w:val="00DC6E06"/>
    <w:rsid w:val="00DC6F46"/>
    <w:rsid w:val="00DD059C"/>
    <w:rsid w:val="00DD1EC7"/>
    <w:rsid w:val="00DD27F8"/>
    <w:rsid w:val="00DD4A1C"/>
    <w:rsid w:val="00DD5AAF"/>
    <w:rsid w:val="00DD6065"/>
    <w:rsid w:val="00DD6FD8"/>
    <w:rsid w:val="00DE16B9"/>
    <w:rsid w:val="00DE252E"/>
    <w:rsid w:val="00DE40AB"/>
    <w:rsid w:val="00DE41D5"/>
    <w:rsid w:val="00DE6507"/>
    <w:rsid w:val="00DE6ED0"/>
    <w:rsid w:val="00DF16E4"/>
    <w:rsid w:val="00DF344B"/>
    <w:rsid w:val="00DF5979"/>
    <w:rsid w:val="00E00886"/>
    <w:rsid w:val="00E01150"/>
    <w:rsid w:val="00E06C84"/>
    <w:rsid w:val="00E071BA"/>
    <w:rsid w:val="00E07966"/>
    <w:rsid w:val="00E10C75"/>
    <w:rsid w:val="00E11AE1"/>
    <w:rsid w:val="00E11CB0"/>
    <w:rsid w:val="00E12107"/>
    <w:rsid w:val="00E12A57"/>
    <w:rsid w:val="00E164B0"/>
    <w:rsid w:val="00E24CCF"/>
    <w:rsid w:val="00E26142"/>
    <w:rsid w:val="00E26E13"/>
    <w:rsid w:val="00E30D06"/>
    <w:rsid w:val="00E328E5"/>
    <w:rsid w:val="00E34722"/>
    <w:rsid w:val="00E35C88"/>
    <w:rsid w:val="00E37964"/>
    <w:rsid w:val="00E37E17"/>
    <w:rsid w:val="00E37F70"/>
    <w:rsid w:val="00E4526B"/>
    <w:rsid w:val="00E45D1A"/>
    <w:rsid w:val="00E50959"/>
    <w:rsid w:val="00E514E1"/>
    <w:rsid w:val="00E5489B"/>
    <w:rsid w:val="00E5515E"/>
    <w:rsid w:val="00E600A4"/>
    <w:rsid w:val="00E623F5"/>
    <w:rsid w:val="00E6267C"/>
    <w:rsid w:val="00E644D4"/>
    <w:rsid w:val="00E64AAF"/>
    <w:rsid w:val="00E65656"/>
    <w:rsid w:val="00E65CBC"/>
    <w:rsid w:val="00E66928"/>
    <w:rsid w:val="00E719AF"/>
    <w:rsid w:val="00E71D48"/>
    <w:rsid w:val="00E76CAF"/>
    <w:rsid w:val="00E814FE"/>
    <w:rsid w:val="00E8620D"/>
    <w:rsid w:val="00E86293"/>
    <w:rsid w:val="00E87E4B"/>
    <w:rsid w:val="00E90A94"/>
    <w:rsid w:val="00E91958"/>
    <w:rsid w:val="00E92A66"/>
    <w:rsid w:val="00E93492"/>
    <w:rsid w:val="00E95144"/>
    <w:rsid w:val="00E96D58"/>
    <w:rsid w:val="00EA009C"/>
    <w:rsid w:val="00EA2E62"/>
    <w:rsid w:val="00EA34E2"/>
    <w:rsid w:val="00EB3C79"/>
    <w:rsid w:val="00EB5500"/>
    <w:rsid w:val="00EB59E9"/>
    <w:rsid w:val="00EB5C8A"/>
    <w:rsid w:val="00EB5CE2"/>
    <w:rsid w:val="00EB6BD9"/>
    <w:rsid w:val="00EC07EA"/>
    <w:rsid w:val="00EC1695"/>
    <w:rsid w:val="00EC4456"/>
    <w:rsid w:val="00EC4730"/>
    <w:rsid w:val="00EC7C24"/>
    <w:rsid w:val="00ED62B4"/>
    <w:rsid w:val="00ED680B"/>
    <w:rsid w:val="00ED7B6E"/>
    <w:rsid w:val="00ED7FBA"/>
    <w:rsid w:val="00EF0568"/>
    <w:rsid w:val="00EF190F"/>
    <w:rsid w:val="00EF1D26"/>
    <w:rsid w:val="00EF2ABD"/>
    <w:rsid w:val="00EF2B31"/>
    <w:rsid w:val="00EF41D2"/>
    <w:rsid w:val="00EF440B"/>
    <w:rsid w:val="00EF4F15"/>
    <w:rsid w:val="00EF51E6"/>
    <w:rsid w:val="00EF5FA4"/>
    <w:rsid w:val="00EF5FBC"/>
    <w:rsid w:val="00F00DB4"/>
    <w:rsid w:val="00F00DF0"/>
    <w:rsid w:val="00F025E6"/>
    <w:rsid w:val="00F02DFA"/>
    <w:rsid w:val="00F04AC4"/>
    <w:rsid w:val="00F04D0C"/>
    <w:rsid w:val="00F06693"/>
    <w:rsid w:val="00F0689B"/>
    <w:rsid w:val="00F06911"/>
    <w:rsid w:val="00F06E8C"/>
    <w:rsid w:val="00F12ECB"/>
    <w:rsid w:val="00F21B17"/>
    <w:rsid w:val="00F24F88"/>
    <w:rsid w:val="00F3289E"/>
    <w:rsid w:val="00F42093"/>
    <w:rsid w:val="00F42414"/>
    <w:rsid w:val="00F44901"/>
    <w:rsid w:val="00F57235"/>
    <w:rsid w:val="00F70DA0"/>
    <w:rsid w:val="00F71606"/>
    <w:rsid w:val="00F75226"/>
    <w:rsid w:val="00F769E2"/>
    <w:rsid w:val="00F81776"/>
    <w:rsid w:val="00F83406"/>
    <w:rsid w:val="00F83807"/>
    <w:rsid w:val="00F84A60"/>
    <w:rsid w:val="00F85691"/>
    <w:rsid w:val="00F8698F"/>
    <w:rsid w:val="00F86E07"/>
    <w:rsid w:val="00F86EEC"/>
    <w:rsid w:val="00F8778E"/>
    <w:rsid w:val="00F90663"/>
    <w:rsid w:val="00F93CE7"/>
    <w:rsid w:val="00F94A74"/>
    <w:rsid w:val="00F95321"/>
    <w:rsid w:val="00F9613E"/>
    <w:rsid w:val="00F9633B"/>
    <w:rsid w:val="00FA4AAD"/>
    <w:rsid w:val="00FA6D8A"/>
    <w:rsid w:val="00FB0870"/>
    <w:rsid w:val="00FC00AF"/>
    <w:rsid w:val="00FC11BE"/>
    <w:rsid w:val="00FC1E61"/>
    <w:rsid w:val="00FC2340"/>
    <w:rsid w:val="00FC3592"/>
    <w:rsid w:val="00FC3AA0"/>
    <w:rsid w:val="00FC54F1"/>
    <w:rsid w:val="00FC5941"/>
    <w:rsid w:val="00FC6C67"/>
    <w:rsid w:val="00FD06C4"/>
    <w:rsid w:val="00FD0C3B"/>
    <w:rsid w:val="00FD14BA"/>
    <w:rsid w:val="00FD398C"/>
    <w:rsid w:val="00FD66C8"/>
    <w:rsid w:val="00FD6B1F"/>
    <w:rsid w:val="00FD765B"/>
    <w:rsid w:val="00FE0317"/>
    <w:rsid w:val="00FE3677"/>
    <w:rsid w:val="00FE4445"/>
    <w:rsid w:val="00FE4472"/>
    <w:rsid w:val="00FE48F0"/>
    <w:rsid w:val="00FE6AF1"/>
    <w:rsid w:val="00FE77CD"/>
    <w:rsid w:val="00FF26F6"/>
    <w:rsid w:val="00FF33C3"/>
    <w:rsid w:val="00FF3457"/>
    <w:rsid w:val="00FF4B03"/>
    <w:rsid w:val="00FF6960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0C167F"/>
  <w15:docId w15:val="{8F7A2770-7612-42EE-A17E-B1F930CA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45A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 w:eastAsia="zh-CN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CDB"/>
    <w:pPr>
      <w:tabs>
        <w:tab w:val="clear" w:pos="567"/>
        <w:tab w:val="left" w:pos="709"/>
      </w:tabs>
      <w:snapToGrid/>
      <w:ind w:left="720"/>
      <w:contextualSpacing/>
      <w:jc w:val="both"/>
    </w:pPr>
    <w:rPr>
      <w:rFonts w:ascii="Times New Roman" w:eastAsia="Times New Roman" w:hAnsi="Times New Roman"/>
      <w:snapToGrid/>
      <w:sz w:val="24"/>
      <w:szCs w:val="20"/>
      <w:lang w:val="en-GB" w:eastAsia="en-US"/>
    </w:rPr>
  </w:style>
  <w:style w:type="paragraph" w:customStyle="1" w:styleId="COI">
    <w:name w:val="COI"/>
    <w:basedOn w:val="Normal"/>
    <w:link w:val="COIChar"/>
    <w:rsid w:val="00976CDB"/>
    <w:pPr>
      <w:tabs>
        <w:tab w:val="clear" w:pos="567"/>
        <w:tab w:val="left" w:pos="709"/>
      </w:tabs>
      <w:spacing w:after="240"/>
      <w:ind w:hanging="709"/>
      <w:jc w:val="both"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COIChar">
    <w:name w:val="COI Char"/>
    <w:link w:val="COI"/>
    <w:locked/>
    <w:rsid w:val="00976CDB"/>
    <w:rPr>
      <w:rFonts w:eastAsia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39"/>
    <w:rsid w:val="00F32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07C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07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7C06"/>
    <w:rPr>
      <w:rFonts w:ascii="Arial" w:hAnsi="Arial"/>
      <w:snapToGrid w:val="0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07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07C06"/>
    <w:rPr>
      <w:rFonts w:ascii="Arial" w:hAnsi="Arial"/>
      <w:b/>
      <w:bCs/>
      <w:snapToGrid w:val="0"/>
      <w:lang w:val="fr-FR" w:eastAsia="zh-CN"/>
    </w:rPr>
  </w:style>
  <w:style w:type="paragraph" w:styleId="Revision">
    <w:name w:val="Revision"/>
    <w:hidden/>
    <w:uiPriority w:val="99"/>
    <w:semiHidden/>
    <w:rsid w:val="00707C06"/>
    <w:rPr>
      <w:rFonts w:ascii="Arial" w:hAnsi="Arial"/>
      <w:snapToGrid w:val="0"/>
      <w:sz w:val="22"/>
      <w:szCs w:val="24"/>
      <w:lang w:val="fr-FR" w:eastAsia="zh-CN"/>
    </w:rPr>
  </w:style>
  <w:style w:type="character" w:styleId="FollowedHyperlink">
    <w:name w:val="FollowedHyperlink"/>
    <w:basedOn w:val="DefaultParagraphFont"/>
    <w:unhideWhenUsed/>
    <w:rsid w:val="00A166B5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317BD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NZ" w:eastAsia="en-US"/>
    </w:rPr>
  </w:style>
  <w:style w:type="character" w:customStyle="1" w:styleId="Heading7Char">
    <w:name w:val="Heading 7 Char"/>
    <w:basedOn w:val="DefaultParagraphFont"/>
    <w:link w:val="Heading7"/>
    <w:rsid w:val="00F94A74"/>
    <w:rPr>
      <w:rFonts w:ascii="Arial" w:hAnsi="Arial" w:cs="Arial"/>
      <w:b/>
      <w:snapToGrid w:val="0"/>
      <w:color w:val="0000FF"/>
      <w:sz w:val="14"/>
      <w:szCs w:val="24"/>
      <w:lang w:eastAsia="zh-CN"/>
    </w:rPr>
  </w:style>
  <w:style w:type="character" w:customStyle="1" w:styleId="Heading9Char">
    <w:name w:val="Heading 9 Char"/>
    <w:link w:val="Heading9"/>
    <w:rsid w:val="006B5BF3"/>
    <w:rPr>
      <w:rFonts w:ascii="Arial Narrow" w:hAnsi="Arial Narrow" w:cs="Arial Unicode MS"/>
      <w:snapToGrid w:val="0"/>
      <w:color w:val="0000FF"/>
      <w:spacing w:val="4"/>
      <w:sz w:val="18"/>
      <w:szCs w:val="18"/>
      <w:lang w:val="fr-FR" w:eastAsia="zh-CN"/>
    </w:rPr>
  </w:style>
  <w:style w:type="character" w:customStyle="1" w:styleId="HeaderChar">
    <w:name w:val="Header Char"/>
    <w:link w:val="Header"/>
    <w:rsid w:val="006B5BF3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FooterChar">
    <w:name w:val="Footer Char"/>
    <w:link w:val="Footer"/>
    <w:rsid w:val="006B5BF3"/>
    <w:rPr>
      <w:rFonts w:ascii="Arial" w:eastAsia="Times New Roman" w:hAnsi="Arial"/>
      <w:snapToGrid w:val="0"/>
      <w:sz w:val="22"/>
      <w:szCs w:val="24"/>
      <w:lang w:val="fr-FR" w:eastAsia="en-US"/>
    </w:rPr>
  </w:style>
  <w:style w:type="numbering" w:customStyle="1" w:styleId="NoList1">
    <w:name w:val="No List1"/>
    <w:next w:val="NoList"/>
    <w:uiPriority w:val="99"/>
    <w:semiHidden/>
    <w:unhideWhenUsed/>
    <w:rsid w:val="00093DFE"/>
  </w:style>
  <w:style w:type="character" w:customStyle="1" w:styleId="apple-converted-space">
    <w:name w:val="apple-converted-space"/>
    <w:basedOn w:val="DefaultParagraphFont"/>
    <w:rsid w:val="00093DFE"/>
  </w:style>
  <w:style w:type="character" w:styleId="Emphasis">
    <w:name w:val="Emphasis"/>
    <w:basedOn w:val="DefaultParagraphFont"/>
    <w:uiPriority w:val="20"/>
    <w:qFormat/>
    <w:rsid w:val="00093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Osamu's%20documents\Others\document%20templates\Circular_Letter_IOC-25-J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15C6-E0F2-411D-844D-C7A29DC7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Circular_Letter_IOC-25-June.dot</Template>
  <TotalTime>1</TotalTime>
  <Pages>3</Pages>
  <Words>283</Words>
  <Characters>2582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creator>Miyaki, Osamu</dc:creator>
  <cp:lastModifiedBy>Boned, Patrice</cp:lastModifiedBy>
  <cp:revision>3</cp:revision>
  <cp:lastPrinted>2018-05-03T11:15:00Z</cp:lastPrinted>
  <dcterms:created xsi:type="dcterms:W3CDTF">2019-05-17T17:41:00Z</dcterms:created>
  <dcterms:modified xsi:type="dcterms:W3CDTF">2019-05-21T18:06:00Z</dcterms:modified>
</cp:coreProperties>
</file>